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F889E" w14:textId="77777777" w:rsidR="00823DC8" w:rsidRPr="00051130" w:rsidRDefault="001E32B4">
      <w:pPr>
        <w:jc w:val="right"/>
      </w:pPr>
      <w:r w:rsidRPr="00051130">
        <w:rPr>
          <w:noProof/>
          <w:lang w:eastAsia="zh-CN"/>
        </w:rPr>
        <w:drawing>
          <wp:anchor distT="0" distB="0" distL="114300" distR="114300" simplePos="0" relativeHeight="251657728" behindDoc="0" locked="0" layoutInCell="1" allowOverlap="1" wp14:anchorId="10FFA4E0" wp14:editId="3A64EBBC">
            <wp:simplePos x="0" y="0"/>
            <wp:positionH relativeFrom="column">
              <wp:posOffset>-48895</wp:posOffset>
            </wp:positionH>
            <wp:positionV relativeFrom="paragraph">
              <wp:posOffset>-190500</wp:posOffset>
            </wp:positionV>
            <wp:extent cx="828040" cy="1001395"/>
            <wp:effectExtent l="19050" t="0" r="0" b="0"/>
            <wp:wrapNone/>
            <wp:docPr id="2" name="obrázek 2" descr="ERB_Rohoznice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_Rohoznice_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1001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4916A6" w14:textId="77777777" w:rsidR="008530EA" w:rsidRPr="00051130" w:rsidRDefault="008530EA" w:rsidP="00A7774D">
      <w:pPr>
        <w:jc w:val="right"/>
        <w:rPr>
          <w:b/>
          <w:sz w:val="28"/>
        </w:rPr>
      </w:pPr>
    </w:p>
    <w:p w14:paraId="04F6C4CF" w14:textId="77777777" w:rsidR="008530EA" w:rsidRPr="00051130" w:rsidRDefault="008530EA" w:rsidP="00A7774D">
      <w:pPr>
        <w:jc w:val="right"/>
        <w:rPr>
          <w:b/>
          <w:sz w:val="28"/>
        </w:rPr>
      </w:pPr>
    </w:p>
    <w:p w14:paraId="09E8FF43" w14:textId="11D57AE5" w:rsidR="00823DC8" w:rsidRPr="00051130" w:rsidRDefault="008B6BEF" w:rsidP="00A7774D">
      <w:pPr>
        <w:jc w:val="right"/>
        <w:rPr>
          <w:rFonts w:ascii="Calibri" w:hAnsi="Calibri" w:cs="Calibri"/>
          <w:b/>
          <w:sz w:val="28"/>
          <w:szCs w:val="28"/>
        </w:rPr>
      </w:pPr>
      <w:r w:rsidRPr="00051130">
        <w:rPr>
          <w:rFonts w:ascii="Calibri" w:hAnsi="Calibri" w:cs="Calibri"/>
          <w:b/>
          <w:sz w:val="28"/>
          <w:szCs w:val="28"/>
        </w:rPr>
        <w:t>Starosta obce Rohoznice, Rohoznice 96, 533 41 Lázně Bohdaneč</w:t>
      </w:r>
    </w:p>
    <w:p w14:paraId="4A955A72" w14:textId="77777777" w:rsidR="00823DC8" w:rsidRPr="00051130" w:rsidRDefault="00823DC8">
      <w:pPr>
        <w:jc w:val="center"/>
        <w:rPr>
          <w:b/>
          <w:sz w:val="24"/>
        </w:rPr>
      </w:pPr>
      <w:r w:rsidRPr="00051130">
        <w:rPr>
          <w:b/>
          <w:sz w:val="24"/>
        </w:rPr>
        <w:softHyphen/>
      </w:r>
      <w:r w:rsidRPr="00051130">
        <w:rPr>
          <w:b/>
          <w:sz w:val="24"/>
        </w:rPr>
        <w:softHyphen/>
        <w:t>__________________________________________________________________</w:t>
      </w:r>
      <w:r w:rsidR="008530EA" w:rsidRPr="00051130">
        <w:rPr>
          <w:b/>
          <w:sz w:val="24"/>
        </w:rPr>
        <w:t>_</w:t>
      </w:r>
    </w:p>
    <w:p w14:paraId="5EBBAE97" w14:textId="77777777" w:rsidR="00D231E5" w:rsidRPr="00051130" w:rsidRDefault="00D231E5" w:rsidP="00D231E5">
      <w:pPr>
        <w:rPr>
          <w:rFonts w:ascii="Calibri" w:hAnsi="Calibri"/>
          <w:sz w:val="22"/>
          <w:szCs w:val="22"/>
        </w:rPr>
      </w:pPr>
    </w:p>
    <w:p w14:paraId="6125B543" w14:textId="77777777" w:rsidR="008B6BEF" w:rsidRPr="00A119A4" w:rsidRDefault="008B6BEF" w:rsidP="00A119A4">
      <w:pPr>
        <w:spacing w:after="120"/>
        <w:jc w:val="center"/>
        <w:rPr>
          <w:rFonts w:ascii="Calibri" w:hAnsi="Calibri" w:cs="Calibri"/>
          <w:b/>
        </w:rPr>
      </w:pPr>
      <w:r w:rsidRPr="00A119A4">
        <w:rPr>
          <w:rFonts w:ascii="Calibri" w:hAnsi="Calibri" w:cs="Calibri"/>
        </w:rPr>
        <w:t>svolává a informuje v souladu s ustanovením § 93 zákona č. 128/2000 Sb., o obcích (obecní</w:t>
      </w:r>
      <w:r w:rsidRPr="00A119A4">
        <w:rPr>
          <w:rFonts w:ascii="Calibri" w:hAnsi="Calibri" w:cs="Calibri"/>
          <w:b/>
        </w:rPr>
        <w:t xml:space="preserve"> </w:t>
      </w:r>
      <w:r w:rsidRPr="00A119A4">
        <w:rPr>
          <w:rFonts w:ascii="Calibri" w:hAnsi="Calibri" w:cs="Calibri"/>
        </w:rPr>
        <w:t>zřízení), v platném znění, o konání</w:t>
      </w:r>
    </w:p>
    <w:p w14:paraId="0574EDF7" w14:textId="38D591D9" w:rsidR="008B6BEF" w:rsidRPr="00A119A4" w:rsidRDefault="00A15812" w:rsidP="00A119A4">
      <w:pPr>
        <w:spacing w:before="120" w:after="120"/>
        <w:jc w:val="center"/>
        <w:rPr>
          <w:rFonts w:ascii="Calibri" w:hAnsi="Calibri" w:cs="Calibri"/>
          <w:b/>
          <w:caps/>
          <w:sz w:val="22"/>
          <w:szCs w:val="22"/>
        </w:rPr>
      </w:pPr>
      <w:r>
        <w:rPr>
          <w:rFonts w:ascii="Calibri" w:hAnsi="Calibri" w:cs="Calibri"/>
          <w:b/>
          <w:caps/>
          <w:sz w:val="22"/>
          <w:szCs w:val="22"/>
        </w:rPr>
        <w:t>2</w:t>
      </w:r>
      <w:r w:rsidR="00D06FE5">
        <w:rPr>
          <w:rFonts w:ascii="Calibri" w:hAnsi="Calibri" w:cs="Calibri"/>
          <w:b/>
          <w:caps/>
          <w:sz w:val="22"/>
          <w:szCs w:val="22"/>
        </w:rPr>
        <w:t>9</w:t>
      </w:r>
      <w:r w:rsidR="008B6BEF" w:rsidRPr="00A119A4">
        <w:rPr>
          <w:rFonts w:ascii="Calibri" w:hAnsi="Calibri" w:cs="Calibri"/>
          <w:b/>
          <w:caps/>
          <w:sz w:val="22"/>
          <w:szCs w:val="22"/>
        </w:rPr>
        <w:t xml:space="preserve">. ZASEDÁNÍ </w:t>
      </w:r>
    </w:p>
    <w:p w14:paraId="71D9DB98" w14:textId="62B4F921" w:rsidR="008B6BEF" w:rsidRPr="00A119A4" w:rsidRDefault="008B6BEF" w:rsidP="00A119A4">
      <w:pPr>
        <w:spacing w:before="120" w:after="120"/>
        <w:jc w:val="center"/>
        <w:rPr>
          <w:rFonts w:ascii="Calibri" w:hAnsi="Calibri" w:cs="Calibri"/>
          <w:b/>
          <w:caps/>
          <w:sz w:val="22"/>
          <w:szCs w:val="22"/>
        </w:rPr>
      </w:pPr>
      <w:r w:rsidRPr="00A119A4">
        <w:rPr>
          <w:rFonts w:ascii="Calibri" w:hAnsi="Calibri" w:cs="Calibri"/>
          <w:b/>
          <w:caps/>
          <w:sz w:val="22"/>
          <w:szCs w:val="22"/>
        </w:rPr>
        <w:t>zastupitelstva obce Rohoznice</w:t>
      </w:r>
      <w:r w:rsidR="007479D9" w:rsidRPr="00A119A4">
        <w:rPr>
          <w:rFonts w:ascii="Calibri" w:hAnsi="Calibri" w:cs="Calibri"/>
          <w:b/>
          <w:caps/>
          <w:sz w:val="22"/>
          <w:szCs w:val="22"/>
        </w:rPr>
        <w:t xml:space="preserve"> </w:t>
      </w:r>
    </w:p>
    <w:p w14:paraId="62EA0704" w14:textId="77777777" w:rsidR="008B6BEF" w:rsidRPr="00A119A4" w:rsidRDefault="008B6BEF" w:rsidP="00A119A4">
      <w:pPr>
        <w:spacing w:after="120"/>
        <w:rPr>
          <w:rFonts w:ascii="Calibri" w:hAnsi="Calibri" w:cs="Calibri"/>
        </w:rPr>
      </w:pPr>
      <w:r w:rsidRPr="00A119A4">
        <w:rPr>
          <w:rFonts w:ascii="Calibri" w:hAnsi="Calibri" w:cs="Calibri"/>
        </w:rPr>
        <w:t>místo konání:</w:t>
      </w:r>
      <w:r w:rsidRPr="00A119A4">
        <w:rPr>
          <w:rFonts w:ascii="Calibri" w:hAnsi="Calibri" w:cs="Calibri"/>
        </w:rPr>
        <w:tab/>
      </w:r>
      <w:r w:rsidRPr="00A119A4">
        <w:rPr>
          <w:rFonts w:ascii="Calibri" w:hAnsi="Calibri" w:cs="Calibri"/>
        </w:rPr>
        <w:tab/>
        <w:t>Rohoznice 96, zasedací místnost obecního úřadu</w:t>
      </w:r>
    </w:p>
    <w:p w14:paraId="471C1332" w14:textId="4C556C89" w:rsidR="008B6BEF" w:rsidRPr="00A119A4" w:rsidRDefault="003E7307" w:rsidP="00A119A4">
      <w:pPr>
        <w:spacing w:after="120"/>
        <w:rPr>
          <w:rFonts w:ascii="Calibri" w:hAnsi="Calibri" w:cs="Calibri"/>
        </w:rPr>
      </w:pPr>
      <w:r w:rsidRPr="00A119A4">
        <w:rPr>
          <w:rFonts w:ascii="Calibri" w:hAnsi="Calibri" w:cs="Calibri"/>
        </w:rPr>
        <w:t>datum konání:</w:t>
      </w:r>
      <w:r w:rsidRPr="00A119A4">
        <w:rPr>
          <w:rFonts w:ascii="Calibri" w:hAnsi="Calibri" w:cs="Calibri"/>
        </w:rPr>
        <w:tab/>
      </w:r>
      <w:r w:rsidRPr="00A119A4">
        <w:rPr>
          <w:rFonts w:ascii="Calibri" w:hAnsi="Calibri" w:cs="Calibri"/>
        </w:rPr>
        <w:tab/>
      </w:r>
      <w:r w:rsidR="00D06FE5">
        <w:rPr>
          <w:rFonts w:ascii="Calibri" w:hAnsi="Calibri" w:cs="Calibri"/>
        </w:rPr>
        <w:t>16</w:t>
      </w:r>
      <w:r w:rsidR="008B6BEF" w:rsidRPr="003B60A3">
        <w:rPr>
          <w:rFonts w:ascii="Calibri" w:hAnsi="Calibri" w:cs="Calibri"/>
        </w:rPr>
        <w:t xml:space="preserve">. </w:t>
      </w:r>
      <w:r w:rsidR="00D06FE5">
        <w:rPr>
          <w:rFonts w:ascii="Calibri" w:hAnsi="Calibri" w:cs="Calibri"/>
        </w:rPr>
        <w:t>4</w:t>
      </w:r>
      <w:r w:rsidR="004D7C3B" w:rsidRPr="003B60A3">
        <w:rPr>
          <w:rFonts w:ascii="Calibri" w:hAnsi="Calibri" w:cs="Calibri"/>
        </w:rPr>
        <w:t>.</w:t>
      </w:r>
      <w:r w:rsidR="008B6BEF" w:rsidRPr="003B60A3">
        <w:rPr>
          <w:rFonts w:ascii="Calibri" w:hAnsi="Calibri" w:cs="Calibri"/>
        </w:rPr>
        <w:t xml:space="preserve"> 20</w:t>
      </w:r>
      <w:r w:rsidR="00D959D6" w:rsidRPr="003B60A3">
        <w:rPr>
          <w:rFonts w:ascii="Calibri" w:hAnsi="Calibri" w:cs="Calibri"/>
        </w:rPr>
        <w:t>2</w:t>
      </w:r>
      <w:r w:rsidR="00D706CB">
        <w:rPr>
          <w:rFonts w:ascii="Calibri" w:hAnsi="Calibri" w:cs="Calibri"/>
        </w:rPr>
        <w:t>6</w:t>
      </w:r>
      <w:r w:rsidR="008B6BEF" w:rsidRPr="003B60A3">
        <w:rPr>
          <w:rFonts w:ascii="Calibri" w:hAnsi="Calibri" w:cs="Calibri"/>
        </w:rPr>
        <w:t xml:space="preserve"> v 1</w:t>
      </w:r>
      <w:r w:rsidR="00BF2AC4">
        <w:rPr>
          <w:rFonts w:ascii="Calibri" w:hAnsi="Calibri" w:cs="Calibri"/>
        </w:rPr>
        <w:t>8</w:t>
      </w:r>
      <w:r w:rsidR="008B6BEF" w:rsidRPr="003B60A3">
        <w:rPr>
          <w:rFonts w:ascii="Calibri" w:hAnsi="Calibri" w:cs="Calibri"/>
        </w:rPr>
        <w:t>:</w:t>
      </w:r>
      <w:r w:rsidR="009F7A69">
        <w:rPr>
          <w:rFonts w:ascii="Calibri" w:hAnsi="Calibri" w:cs="Calibri"/>
        </w:rPr>
        <w:t>0</w:t>
      </w:r>
      <w:r w:rsidR="008B6BEF" w:rsidRPr="003B60A3">
        <w:rPr>
          <w:rFonts w:ascii="Calibri" w:hAnsi="Calibri" w:cs="Calibri"/>
        </w:rPr>
        <w:t>0 hodin</w:t>
      </w:r>
    </w:p>
    <w:p w14:paraId="1B1950D7" w14:textId="77777777" w:rsidR="008B6BEF" w:rsidRPr="00A119A4" w:rsidRDefault="008B6BEF" w:rsidP="008B6BEF"/>
    <w:p w14:paraId="353EFC42" w14:textId="77777777" w:rsidR="008B6BEF" w:rsidRPr="00A119A4" w:rsidRDefault="0098227F" w:rsidP="008B6BEF">
      <w:pPr>
        <w:rPr>
          <w:rFonts w:ascii="Calibri" w:hAnsi="Calibri" w:cs="Calibri"/>
          <w:b/>
        </w:rPr>
      </w:pPr>
      <w:r w:rsidRPr="00A119A4">
        <w:rPr>
          <w:rFonts w:ascii="Calibri" w:hAnsi="Calibri" w:cs="Calibri"/>
          <w:b/>
        </w:rPr>
        <w:t>Pořad jednání</w:t>
      </w:r>
      <w:r w:rsidR="008B6BEF" w:rsidRPr="00A119A4">
        <w:rPr>
          <w:rFonts w:ascii="Calibri" w:hAnsi="Calibri" w:cs="Calibri"/>
          <w:b/>
        </w:rPr>
        <w:t xml:space="preserve"> </w:t>
      </w:r>
      <w:r w:rsidR="008B6BEF" w:rsidRPr="00A119A4">
        <w:rPr>
          <w:rFonts w:ascii="Calibri" w:hAnsi="Calibri" w:cs="Calibri"/>
        </w:rPr>
        <w:t>(návrh)</w:t>
      </w:r>
      <w:r w:rsidR="008B6BEF" w:rsidRPr="00A119A4">
        <w:rPr>
          <w:rFonts w:ascii="Calibri" w:hAnsi="Calibri" w:cs="Calibri"/>
          <w:b/>
        </w:rPr>
        <w:t>:</w:t>
      </w:r>
    </w:p>
    <w:p w14:paraId="4C6033A3" w14:textId="77777777" w:rsidR="004B4E3C" w:rsidRPr="00A119A4" w:rsidRDefault="004B4E3C" w:rsidP="008B6BEF">
      <w:pPr>
        <w:rPr>
          <w:rFonts w:ascii="Calibri" w:hAnsi="Calibri" w:cs="Calibri"/>
          <w:b/>
        </w:rPr>
      </w:pPr>
    </w:p>
    <w:p w14:paraId="21A9CEE1" w14:textId="77777777" w:rsidR="007324D9" w:rsidRPr="00A119A4" w:rsidRDefault="007324D9" w:rsidP="00987F3E">
      <w:pPr>
        <w:pStyle w:val="Odstavecseseznamem"/>
        <w:numPr>
          <w:ilvl w:val="0"/>
          <w:numId w:val="16"/>
        </w:numPr>
        <w:spacing w:after="120"/>
        <w:ind w:left="714" w:hanging="357"/>
        <w:rPr>
          <w:rFonts w:cs="Calibri"/>
          <w:sz w:val="20"/>
          <w:szCs w:val="20"/>
        </w:rPr>
      </w:pPr>
      <w:r w:rsidRPr="00A119A4">
        <w:rPr>
          <w:rFonts w:cs="Calibri"/>
          <w:sz w:val="20"/>
          <w:szCs w:val="20"/>
        </w:rPr>
        <w:t xml:space="preserve">Zahájení a </w:t>
      </w:r>
      <w:r w:rsidR="00DC3B85" w:rsidRPr="00A119A4">
        <w:rPr>
          <w:rFonts w:cs="Calibri"/>
          <w:sz w:val="20"/>
          <w:szCs w:val="20"/>
        </w:rPr>
        <w:t>s</w:t>
      </w:r>
      <w:r w:rsidRPr="00A119A4">
        <w:rPr>
          <w:rFonts w:cs="Calibri"/>
          <w:sz w:val="20"/>
          <w:szCs w:val="20"/>
        </w:rPr>
        <w:t>chválení p</w:t>
      </w:r>
      <w:r w:rsidR="0098227F" w:rsidRPr="00A119A4">
        <w:rPr>
          <w:rFonts w:cs="Calibri"/>
          <w:sz w:val="20"/>
          <w:szCs w:val="20"/>
        </w:rPr>
        <w:t>ořad</w:t>
      </w:r>
      <w:r w:rsidRPr="00A119A4">
        <w:rPr>
          <w:rFonts w:cs="Calibri"/>
          <w:sz w:val="20"/>
          <w:szCs w:val="20"/>
        </w:rPr>
        <w:t>u jednání</w:t>
      </w:r>
    </w:p>
    <w:p w14:paraId="0A725F57" w14:textId="1448D4A0" w:rsidR="007324D9" w:rsidRPr="00A119A4" w:rsidRDefault="00D1350D" w:rsidP="00987F3E">
      <w:pPr>
        <w:pStyle w:val="Odstavecseseznamem"/>
        <w:numPr>
          <w:ilvl w:val="0"/>
          <w:numId w:val="16"/>
        </w:numPr>
        <w:spacing w:after="120"/>
        <w:ind w:left="714" w:hanging="357"/>
        <w:rPr>
          <w:rFonts w:cs="Calibri"/>
          <w:sz w:val="20"/>
          <w:szCs w:val="20"/>
        </w:rPr>
      </w:pPr>
      <w:r w:rsidRPr="00A119A4">
        <w:rPr>
          <w:rFonts w:cs="Calibri"/>
          <w:sz w:val="20"/>
          <w:szCs w:val="20"/>
        </w:rPr>
        <w:t xml:space="preserve">Určení </w:t>
      </w:r>
      <w:r w:rsidR="007324D9" w:rsidRPr="00A119A4">
        <w:rPr>
          <w:rFonts w:cs="Calibri"/>
          <w:sz w:val="20"/>
          <w:szCs w:val="20"/>
        </w:rPr>
        <w:t xml:space="preserve">zapisovatele a </w:t>
      </w:r>
      <w:r w:rsidRPr="00A119A4">
        <w:rPr>
          <w:rFonts w:cs="Calibri"/>
          <w:sz w:val="20"/>
          <w:szCs w:val="20"/>
        </w:rPr>
        <w:t xml:space="preserve">návrh na </w:t>
      </w:r>
      <w:r w:rsidR="007324D9" w:rsidRPr="00A119A4">
        <w:rPr>
          <w:rFonts w:cs="Calibri"/>
          <w:sz w:val="20"/>
          <w:szCs w:val="20"/>
        </w:rPr>
        <w:t>ověřovatel</w:t>
      </w:r>
      <w:r w:rsidRPr="00A119A4">
        <w:rPr>
          <w:rFonts w:cs="Calibri"/>
          <w:sz w:val="20"/>
          <w:szCs w:val="20"/>
        </w:rPr>
        <w:t>e</w:t>
      </w:r>
      <w:r w:rsidR="007324D9" w:rsidRPr="00A119A4">
        <w:rPr>
          <w:rFonts w:cs="Calibri"/>
          <w:sz w:val="20"/>
          <w:szCs w:val="20"/>
        </w:rPr>
        <w:t xml:space="preserve"> zápisu</w:t>
      </w:r>
    </w:p>
    <w:p w14:paraId="2E7F9923" w14:textId="7022B246" w:rsidR="005126F2" w:rsidRDefault="005126F2" w:rsidP="00937522">
      <w:pPr>
        <w:pStyle w:val="Odstavecseseznamem"/>
        <w:numPr>
          <w:ilvl w:val="0"/>
          <w:numId w:val="16"/>
        </w:numPr>
        <w:spacing w:after="120"/>
        <w:ind w:left="714" w:hanging="357"/>
        <w:rPr>
          <w:rFonts w:cs="Calibri"/>
          <w:sz w:val="20"/>
          <w:szCs w:val="20"/>
        </w:rPr>
      </w:pPr>
      <w:r w:rsidRPr="00A119A4">
        <w:rPr>
          <w:rFonts w:cs="Calibri"/>
          <w:sz w:val="20"/>
          <w:szCs w:val="20"/>
        </w:rPr>
        <w:t>Rekapitulace závěrů předchozího jednání ZO</w:t>
      </w:r>
    </w:p>
    <w:p w14:paraId="7FC5AC57" w14:textId="003DFD9B" w:rsidR="00D06FE5" w:rsidRDefault="00D06FE5" w:rsidP="00BF456F">
      <w:pPr>
        <w:pStyle w:val="Odstavecseseznamem"/>
        <w:numPr>
          <w:ilvl w:val="0"/>
          <w:numId w:val="16"/>
        </w:numPr>
        <w:spacing w:after="120"/>
        <w:ind w:left="714" w:hanging="357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</w:t>
      </w:r>
      <w:r w:rsidRPr="00D06FE5">
        <w:rPr>
          <w:rFonts w:cs="Calibri"/>
          <w:sz w:val="20"/>
          <w:szCs w:val="20"/>
        </w:rPr>
        <w:t>měna ukládání prostředků u ČS a.s.</w:t>
      </w:r>
      <w:r>
        <w:rPr>
          <w:rFonts w:cs="Calibri"/>
          <w:sz w:val="20"/>
          <w:szCs w:val="20"/>
        </w:rPr>
        <w:t xml:space="preserve"> – nový spořící účet</w:t>
      </w:r>
    </w:p>
    <w:p w14:paraId="41E7DEDC" w14:textId="0166CD5E" w:rsidR="009F7A69" w:rsidRDefault="00D706CB" w:rsidP="00BF456F">
      <w:pPr>
        <w:pStyle w:val="Odstavecseseznamem"/>
        <w:numPr>
          <w:ilvl w:val="0"/>
          <w:numId w:val="16"/>
        </w:numPr>
        <w:spacing w:after="120"/>
        <w:ind w:left="714" w:hanging="357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Informace o plnění rozpočtu </w:t>
      </w:r>
      <w:r w:rsidR="00D06FE5">
        <w:rPr>
          <w:rFonts w:cs="Calibri"/>
          <w:sz w:val="20"/>
          <w:szCs w:val="20"/>
        </w:rPr>
        <w:t>k 31. 3. 2026</w:t>
      </w:r>
    </w:p>
    <w:p w14:paraId="60585F33" w14:textId="2896B06A" w:rsidR="00D06FE5" w:rsidRDefault="00D06FE5" w:rsidP="00BF456F">
      <w:pPr>
        <w:pStyle w:val="Odstavecseseznamem"/>
        <w:numPr>
          <w:ilvl w:val="0"/>
          <w:numId w:val="16"/>
        </w:numPr>
        <w:spacing w:after="120"/>
        <w:ind w:left="714" w:hanging="357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Rozpočtové opatření č. 1/2026</w:t>
      </w:r>
    </w:p>
    <w:p w14:paraId="2333439F" w14:textId="59C30637" w:rsidR="00C25C30" w:rsidRDefault="00D06FE5" w:rsidP="00D706CB">
      <w:pPr>
        <w:pStyle w:val="Odstavecseseznamem"/>
        <w:numPr>
          <w:ilvl w:val="0"/>
          <w:numId w:val="16"/>
        </w:numPr>
        <w:spacing w:after="120"/>
        <w:ind w:left="714" w:hanging="357"/>
        <w:rPr>
          <w:rFonts w:cs="Calibri"/>
          <w:sz w:val="20"/>
          <w:szCs w:val="20"/>
        </w:rPr>
      </w:pPr>
      <w:r w:rsidRPr="00D06FE5">
        <w:rPr>
          <w:rFonts w:cs="Calibri"/>
          <w:sz w:val="20"/>
          <w:szCs w:val="20"/>
        </w:rPr>
        <w:t xml:space="preserve">Žádost o podporu Linky bezpečí, </w:t>
      </w:r>
      <w:proofErr w:type="spellStart"/>
      <w:r w:rsidRPr="00D06FE5">
        <w:rPr>
          <w:rFonts w:cs="Calibri"/>
          <w:sz w:val="20"/>
          <w:szCs w:val="20"/>
        </w:rPr>
        <w:t>z.s</w:t>
      </w:r>
      <w:proofErr w:type="spellEnd"/>
      <w:r w:rsidRPr="00D06FE5">
        <w:rPr>
          <w:rFonts w:cs="Calibri"/>
          <w:sz w:val="20"/>
          <w:szCs w:val="20"/>
        </w:rPr>
        <w:t>.</w:t>
      </w:r>
    </w:p>
    <w:p w14:paraId="048DC6CA" w14:textId="3C5A0AB5" w:rsidR="00D06FE5" w:rsidRPr="00C25C30" w:rsidRDefault="00D06FE5" w:rsidP="00D706CB">
      <w:pPr>
        <w:pStyle w:val="Odstavecseseznamem"/>
        <w:numPr>
          <w:ilvl w:val="0"/>
          <w:numId w:val="16"/>
        </w:numPr>
        <w:spacing w:after="120"/>
        <w:ind w:left="714" w:hanging="357"/>
        <w:rPr>
          <w:rFonts w:cs="Calibri"/>
          <w:sz w:val="20"/>
          <w:szCs w:val="20"/>
        </w:rPr>
      </w:pPr>
      <w:r w:rsidRPr="00D06FE5">
        <w:rPr>
          <w:rFonts w:cs="Calibri"/>
          <w:sz w:val="20"/>
          <w:szCs w:val="20"/>
        </w:rPr>
        <w:t>Návrh 2. zprávy o uplatňování Územního plánu Rohoznice</w:t>
      </w:r>
    </w:p>
    <w:p w14:paraId="61A08087" w14:textId="77777777" w:rsidR="00D706CB" w:rsidRPr="00BF456F" w:rsidRDefault="00D706CB" w:rsidP="00D706CB">
      <w:pPr>
        <w:pStyle w:val="Odstavecseseznamem"/>
        <w:numPr>
          <w:ilvl w:val="0"/>
          <w:numId w:val="16"/>
        </w:numPr>
        <w:spacing w:after="120"/>
        <w:rPr>
          <w:rFonts w:cs="Calibri"/>
          <w:sz w:val="20"/>
          <w:szCs w:val="20"/>
        </w:rPr>
      </w:pPr>
      <w:r w:rsidRPr="00BF456F">
        <w:rPr>
          <w:rFonts w:cs="Calibri"/>
          <w:sz w:val="20"/>
          <w:szCs w:val="20"/>
        </w:rPr>
        <w:t>Různé – příspěvky zastupitelů</w:t>
      </w:r>
    </w:p>
    <w:p w14:paraId="656FA657" w14:textId="77777777" w:rsidR="00D706CB" w:rsidRPr="00BF456F" w:rsidRDefault="00D706CB" w:rsidP="00D706CB">
      <w:pPr>
        <w:pStyle w:val="Odstavecseseznamem"/>
        <w:numPr>
          <w:ilvl w:val="0"/>
          <w:numId w:val="16"/>
        </w:numPr>
        <w:spacing w:after="120"/>
        <w:rPr>
          <w:rFonts w:cs="Calibri"/>
          <w:sz w:val="20"/>
          <w:szCs w:val="20"/>
        </w:rPr>
      </w:pPr>
      <w:r w:rsidRPr="00BF456F">
        <w:rPr>
          <w:rFonts w:cs="Calibri"/>
          <w:sz w:val="20"/>
          <w:szCs w:val="20"/>
        </w:rPr>
        <w:t>Diskuze</w:t>
      </w:r>
    </w:p>
    <w:p w14:paraId="638AB09E" w14:textId="074D35A5" w:rsidR="00D706CB" w:rsidRDefault="00D706CB" w:rsidP="00D706CB">
      <w:pPr>
        <w:pStyle w:val="Odstavecseseznamem"/>
        <w:numPr>
          <w:ilvl w:val="0"/>
          <w:numId w:val="16"/>
        </w:numPr>
        <w:spacing w:after="120"/>
        <w:rPr>
          <w:rFonts w:cs="Calibri"/>
          <w:sz w:val="20"/>
          <w:szCs w:val="20"/>
        </w:rPr>
      </w:pPr>
      <w:r w:rsidRPr="00BF456F">
        <w:rPr>
          <w:rFonts w:cs="Calibri"/>
          <w:sz w:val="20"/>
          <w:szCs w:val="20"/>
        </w:rPr>
        <w:t>Závěr</w:t>
      </w:r>
    </w:p>
    <w:p w14:paraId="530D2C12" w14:textId="445A18B1" w:rsidR="009F7A69" w:rsidRDefault="009F7A69" w:rsidP="00D706CB">
      <w:pPr>
        <w:pStyle w:val="Odstavecseseznamem"/>
        <w:spacing w:after="120"/>
        <w:ind w:left="714"/>
        <w:rPr>
          <w:rFonts w:cs="Calibri"/>
          <w:sz w:val="20"/>
          <w:szCs w:val="20"/>
        </w:rPr>
      </w:pPr>
    </w:p>
    <w:p w14:paraId="22CF9CC4" w14:textId="77777777" w:rsidR="00D706CB" w:rsidRDefault="00D706CB" w:rsidP="00D706CB">
      <w:pPr>
        <w:pStyle w:val="Odstavecseseznamem"/>
        <w:spacing w:after="120"/>
        <w:ind w:left="714"/>
        <w:rPr>
          <w:rFonts w:cs="Calibri"/>
          <w:sz w:val="20"/>
          <w:szCs w:val="20"/>
        </w:rPr>
      </w:pPr>
    </w:p>
    <w:p w14:paraId="0083AC56" w14:textId="77777777" w:rsidR="00335873" w:rsidRDefault="00335873" w:rsidP="008B6BEF">
      <w:pPr>
        <w:ind w:left="5664" w:firstLine="708"/>
        <w:rPr>
          <w:rFonts w:ascii="Calibri" w:hAnsi="Calibri" w:cs="Calibri"/>
        </w:rPr>
      </w:pPr>
    </w:p>
    <w:p w14:paraId="139986E9" w14:textId="77777777" w:rsidR="0084538A" w:rsidRDefault="0084538A" w:rsidP="008B6BEF">
      <w:pPr>
        <w:ind w:left="5664" w:firstLine="708"/>
        <w:rPr>
          <w:rFonts w:ascii="Calibri" w:hAnsi="Calibri" w:cs="Calibri"/>
        </w:rPr>
      </w:pPr>
    </w:p>
    <w:p w14:paraId="51AB6C8A" w14:textId="2BF5B0D5" w:rsidR="0029561C" w:rsidRDefault="00B72F70" w:rsidP="008B6BEF">
      <w:pPr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</w:rPr>
        <w:t>Vlastimil Halbich</w:t>
      </w:r>
    </w:p>
    <w:p w14:paraId="475BC371" w14:textId="519FAE5E" w:rsidR="00B72F70" w:rsidRDefault="00B72F70" w:rsidP="008B6BEF">
      <w:pPr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starosta obce </w:t>
      </w:r>
    </w:p>
    <w:p w14:paraId="75F124A3" w14:textId="39924F33" w:rsidR="00335873" w:rsidRDefault="00834F76" w:rsidP="008B6BEF">
      <w:pPr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v.r.</w:t>
      </w:r>
    </w:p>
    <w:p w14:paraId="0106B77E" w14:textId="77777777" w:rsidR="00335873" w:rsidRPr="00A119A4" w:rsidRDefault="00335873" w:rsidP="008B6BEF">
      <w:pPr>
        <w:ind w:left="5664" w:firstLine="708"/>
        <w:rPr>
          <w:rFonts w:ascii="Calibri" w:hAnsi="Calibri" w:cs="Calibri"/>
        </w:rPr>
      </w:pPr>
    </w:p>
    <w:p w14:paraId="33FFEAA5" w14:textId="77777777" w:rsidR="008B6BEF" w:rsidRPr="00A119A4" w:rsidRDefault="008B6BEF" w:rsidP="008B6BEF">
      <w:pPr>
        <w:ind w:left="5664" w:firstLine="708"/>
      </w:pPr>
    </w:p>
    <w:p w14:paraId="656AB54F" w14:textId="3300FC4F" w:rsidR="00051130" w:rsidRDefault="008B6BEF" w:rsidP="008B6BEF">
      <w:pPr>
        <w:rPr>
          <w:rFonts w:ascii="Calibri" w:hAnsi="Calibri" w:cs="Calibri"/>
          <w:b/>
        </w:rPr>
      </w:pPr>
      <w:r w:rsidRPr="00A119A4">
        <w:rPr>
          <w:rFonts w:ascii="Calibri" w:hAnsi="Calibri" w:cs="Calibri"/>
        </w:rPr>
        <w:t>Vyvěšeno na úřední desce dne:</w:t>
      </w:r>
      <w:r w:rsidR="00794F3B" w:rsidRPr="00A119A4">
        <w:rPr>
          <w:rFonts w:ascii="Calibri" w:hAnsi="Calibri" w:cs="Calibri"/>
        </w:rPr>
        <w:tab/>
      </w:r>
      <w:r w:rsidR="00D06FE5" w:rsidRPr="00D06FE5">
        <w:rPr>
          <w:rFonts w:ascii="Calibri" w:hAnsi="Calibri" w:cs="Calibri"/>
          <w:b/>
          <w:bCs/>
        </w:rPr>
        <w:t>8</w:t>
      </w:r>
      <w:r w:rsidR="007368FF" w:rsidRPr="00B7275A">
        <w:rPr>
          <w:rFonts w:ascii="Calibri" w:hAnsi="Calibri" w:cs="Calibri"/>
          <w:b/>
          <w:bCs/>
        </w:rPr>
        <w:t xml:space="preserve">. </w:t>
      </w:r>
      <w:r w:rsidR="00D06FE5">
        <w:rPr>
          <w:rFonts w:ascii="Calibri" w:hAnsi="Calibri" w:cs="Calibri"/>
          <w:b/>
          <w:bCs/>
        </w:rPr>
        <w:t>4</w:t>
      </w:r>
      <w:r w:rsidR="007368FF" w:rsidRPr="00B7275A">
        <w:rPr>
          <w:rFonts w:ascii="Calibri" w:hAnsi="Calibri" w:cs="Calibri"/>
          <w:b/>
          <w:bCs/>
        </w:rPr>
        <w:t>. 202</w:t>
      </w:r>
      <w:r w:rsidR="00884F16">
        <w:rPr>
          <w:rFonts w:ascii="Calibri" w:hAnsi="Calibri" w:cs="Calibri"/>
          <w:b/>
          <w:bCs/>
        </w:rPr>
        <w:t>6</w:t>
      </w:r>
      <w:r w:rsidRPr="00E45997">
        <w:rPr>
          <w:rFonts w:ascii="Calibri" w:hAnsi="Calibri" w:cs="Calibri"/>
        </w:rPr>
        <w:tab/>
      </w:r>
      <w:r w:rsidR="00794F3B" w:rsidRPr="00E45997">
        <w:rPr>
          <w:rFonts w:ascii="Calibri" w:hAnsi="Calibri" w:cs="Calibri"/>
        </w:rPr>
        <w:tab/>
      </w:r>
      <w:r w:rsidRPr="00E45997">
        <w:rPr>
          <w:rFonts w:ascii="Calibri" w:hAnsi="Calibri" w:cs="Calibri"/>
        </w:rPr>
        <w:t>Sejmuto z úřední desky dne</w:t>
      </w:r>
      <w:r w:rsidRPr="00E45997">
        <w:rPr>
          <w:rFonts w:ascii="Calibri" w:hAnsi="Calibri" w:cs="Calibri"/>
          <w:b/>
          <w:bCs/>
        </w:rPr>
        <w:t xml:space="preserve">: </w:t>
      </w:r>
      <w:r w:rsidR="00D06FE5">
        <w:rPr>
          <w:rFonts w:ascii="Calibri" w:hAnsi="Calibri" w:cs="Calibri"/>
          <w:b/>
          <w:bCs/>
        </w:rPr>
        <w:t>16</w:t>
      </w:r>
      <w:r w:rsidR="00421087" w:rsidRPr="00E45997">
        <w:rPr>
          <w:rFonts w:ascii="Calibri" w:hAnsi="Calibri" w:cs="Calibri"/>
          <w:b/>
          <w:bCs/>
        </w:rPr>
        <w:t>.</w:t>
      </w:r>
      <w:r w:rsidR="00421087" w:rsidRPr="00E45997">
        <w:rPr>
          <w:rFonts w:ascii="Calibri" w:hAnsi="Calibri" w:cs="Calibri"/>
          <w:b/>
        </w:rPr>
        <w:t xml:space="preserve"> </w:t>
      </w:r>
      <w:r w:rsidR="00D06FE5">
        <w:rPr>
          <w:rFonts w:ascii="Calibri" w:hAnsi="Calibri" w:cs="Calibri"/>
          <w:b/>
        </w:rPr>
        <w:t>4</w:t>
      </w:r>
      <w:r w:rsidRPr="00E45997">
        <w:rPr>
          <w:rFonts w:ascii="Calibri" w:hAnsi="Calibri" w:cs="Calibri"/>
          <w:b/>
        </w:rPr>
        <w:t xml:space="preserve">. </w:t>
      </w:r>
      <w:r w:rsidR="00FE590B" w:rsidRPr="00E45997">
        <w:rPr>
          <w:rFonts w:ascii="Calibri" w:hAnsi="Calibri" w:cs="Calibri"/>
          <w:b/>
        </w:rPr>
        <w:t>20</w:t>
      </w:r>
      <w:r w:rsidR="00D959D6" w:rsidRPr="00E45997">
        <w:rPr>
          <w:rFonts w:ascii="Calibri" w:hAnsi="Calibri" w:cs="Calibri"/>
          <w:b/>
        </w:rPr>
        <w:t>2</w:t>
      </w:r>
      <w:r w:rsidR="00884F16">
        <w:rPr>
          <w:rFonts w:ascii="Calibri" w:hAnsi="Calibri" w:cs="Calibri"/>
          <w:b/>
        </w:rPr>
        <w:t>6</w:t>
      </w:r>
    </w:p>
    <w:p w14:paraId="44504827" w14:textId="77777777" w:rsidR="004D0359" w:rsidRDefault="004D0359" w:rsidP="008B6BEF">
      <w:pPr>
        <w:rPr>
          <w:rFonts w:ascii="Calibri" w:hAnsi="Calibri" w:cs="Calibri"/>
          <w:b/>
        </w:rPr>
      </w:pPr>
    </w:p>
    <w:p w14:paraId="6F7956A1" w14:textId="77777777" w:rsidR="00FD32FB" w:rsidRPr="00A119A4" w:rsidRDefault="00FD32FB" w:rsidP="008B6BEF">
      <w:pPr>
        <w:rPr>
          <w:rFonts w:ascii="Calibri" w:hAnsi="Calibri" w:cs="Calibri"/>
          <w:b/>
        </w:rPr>
      </w:pPr>
    </w:p>
    <w:p w14:paraId="749C5D25" w14:textId="0F822463" w:rsidR="00BD00FB" w:rsidRPr="00A119A4" w:rsidRDefault="008B6BEF" w:rsidP="004D0359">
      <w:pPr>
        <w:jc w:val="center"/>
        <w:rPr>
          <w:rFonts w:ascii="Calibri" w:hAnsi="Calibri" w:cs="Calibri"/>
          <w:b/>
          <w:i/>
        </w:rPr>
      </w:pPr>
      <w:r w:rsidRPr="00A119A4">
        <w:rPr>
          <w:rFonts w:ascii="Calibri" w:hAnsi="Calibri" w:cs="Calibri"/>
          <w:b/>
          <w:i/>
        </w:rPr>
        <w:t>Zasedání zastupitelstva obce jsou dle zákona o obcích veřejná a všichni zájemci z řad veřejnosti na nich mohou být přítomni.</w:t>
      </w:r>
    </w:p>
    <w:sectPr w:rsidR="00BD00FB" w:rsidRPr="00A119A4" w:rsidSect="004E1A2A">
      <w:footerReference w:type="default" r:id="rId8"/>
      <w:pgSz w:w="11907" w:h="16840"/>
      <w:pgMar w:top="964" w:right="1418" w:bottom="1418" w:left="1418" w:header="708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B224D" w14:textId="77777777" w:rsidR="005B1248" w:rsidRDefault="005B1248">
      <w:r>
        <w:separator/>
      </w:r>
    </w:p>
  </w:endnote>
  <w:endnote w:type="continuationSeparator" w:id="0">
    <w:p w14:paraId="05AC4E12" w14:textId="77777777" w:rsidR="005B1248" w:rsidRDefault="005B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69A3A" w14:textId="77777777" w:rsidR="00436FF0" w:rsidRDefault="00436FF0">
    <w:pPr>
      <w:pStyle w:val="Zpat"/>
    </w:pPr>
  </w:p>
  <w:p w14:paraId="06D76ADB" w14:textId="77777777" w:rsidR="00A7774D" w:rsidRDefault="00A777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1EE79" w14:textId="77777777" w:rsidR="005B1248" w:rsidRDefault="005B1248">
      <w:r>
        <w:separator/>
      </w:r>
    </w:p>
  </w:footnote>
  <w:footnote w:type="continuationSeparator" w:id="0">
    <w:p w14:paraId="1DAF90DB" w14:textId="77777777" w:rsidR="005B1248" w:rsidRDefault="005B1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17AEF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B06A1"/>
    <w:multiLevelType w:val="hybridMultilevel"/>
    <w:tmpl w:val="91CCA8B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04D3C"/>
    <w:multiLevelType w:val="hybridMultilevel"/>
    <w:tmpl w:val="74C42106"/>
    <w:lvl w:ilvl="0" w:tplc="304896BA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B51535C"/>
    <w:multiLevelType w:val="hybridMultilevel"/>
    <w:tmpl w:val="918E9E1E"/>
    <w:lvl w:ilvl="0" w:tplc="3604990A">
      <w:start w:val="1"/>
      <w:numFmt w:val="decimal"/>
      <w:lvlText w:val="%1."/>
      <w:lvlJc w:val="left"/>
      <w:pPr>
        <w:ind w:left="720" w:hanging="360"/>
      </w:pPr>
      <w:rPr>
        <w:rFonts w:eastAsia="Arial Narrow" w:cs="Times New Roman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2478B"/>
    <w:multiLevelType w:val="hybridMultilevel"/>
    <w:tmpl w:val="C4F227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70479"/>
    <w:multiLevelType w:val="hybridMultilevel"/>
    <w:tmpl w:val="916E9F1A"/>
    <w:lvl w:ilvl="0" w:tplc="304896BA">
      <w:numFmt w:val="bullet"/>
      <w:lvlText w:val="-"/>
      <w:lvlJc w:val="left"/>
      <w:pPr>
        <w:ind w:left="107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14B67E5"/>
    <w:multiLevelType w:val="hybridMultilevel"/>
    <w:tmpl w:val="88AEE1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72F28"/>
    <w:multiLevelType w:val="hybridMultilevel"/>
    <w:tmpl w:val="BA68CE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90092"/>
    <w:multiLevelType w:val="hybridMultilevel"/>
    <w:tmpl w:val="2020DE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960E88"/>
    <w:multiLevelType w:val="hybridMultilevel"/>
    <w:tmpl w:val="27149464"/>
    <w:lvl w:ilvl="0" w:tplc="9E3E59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07701"/>
    <w:multiLevelType w:val="hybridMultilevel"/>
    <w:tmpl w:val="6602BB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8471B"/>
    <w:multiLevelType w:val="hybridMultilevel"/>
    <w:tmpl w:val="573898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44308"/>
    <w:multiLevelType w:val="hybridMultilevel"/>
    <w:tmpl w:val="91CCA8B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365A0"/>
    <w:multiLevelType w:val="hybridMultilevel"/>
    <w:tmpl w:val="0E8433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A53D7"/>
    <w:multiLevelType w:val="hybridMultilevel"/>
    <w:tmpl w:val="340C28D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2656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F873415"/>
    <w:multiLevelType w:val="hybridMultilevel"/>
    <w:tmpl w:val="A8F40D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C39DD"/>
    <w:multiLevelType w:val="hybridMultilevel"/>
    <w:tmpl w:val="078027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64B77"/>
    <w:multiLevelType w:val="hybridMultilevel"/>
    <w:tmpl w:val="91CCA8BA"/>
    <w:lvl w:ilvl="0" w:tplc="5F827A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1722F"/>
    <w:multiLevelType w:val="hybridMultilevel"/>
    <w:tmpl w:val="91CCA8B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33B08"/>
    <w:multiLevelType w:val="hybridMultilevel"/>
    <w:tmpl w:val="FAAA0D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13CD9"/>
    <w:multiLevelType w:val="hybridMultilevel"/>
    <w:tmpl w:val="0CB85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E1CD6"/>
    <w:multiLevelType w:val="hybridMultilevel"/>
    <w:tmpl w:val="99D860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046242"/>
    <w:multiLevelType w:val="hybridMultilevel"/>
    <w:tmpl w:val="E86AA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F4987"/>
    <w:multiLevelType w:val="hybridMultilevel"/>
    <w:tmpl w:val="2E84CFC2"/>
    <w:lvl w:ilvl="0" w:tplc="304896B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78E4AD2"/>
    <w:multiLevelType w:val="hybridMultilevel"/>
    <w:tmpl w:val="91CCA8B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235A59"/>
    <w:multiLevelType w:val="hybridMultilevel"/>
    <w:tmpl w:val="B8E0DD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5749016">
    <w:abstractNumId w:val="8"/>
  </w:num>
  <w:num w:numId="2" w16cid:durableId="1773352176">
    <w:abstractNumId w:val="26"/>
  </w:num>
  <w:num w:numId="3" w16cid:durableId="362905080">
    <w:abstractNumId w:val="22"/>
  </w:num>
  <w:num w:numId="4" w16cid:durableId="1613131748">
    <w:abstractNumId w:val="0"/>
  </w:num>
  <w:num w:numId="5" w16cid:durableId="1960065102">
    <w:abstractNumId w:val="13"/>
  </w:num>
  <w:num w:numId="6" w16cid:durableId="737442760">
    <w:abstractNumId w:val="21"/>
  </w:num>
  <w:num w:numId="7" w16cid:durableId="966400500">
    <w:abstractNumId w:val="6"/>
  </w:num>
  <w:num w:numId="8" w16cid:durableId="614487443">
    <w:abstractNumId w:val="14"/>
  </w:num>
  <w:num w:numId="9" w16cid:durableId="773794237">
    <w:abstractNumId w:val="2"/>
  </w:num>
  <w:num w:numId="10" w16cid:durableId="1346977034">
    <w:abstractNumId w:val="5"/>
  </w:num>
  <w:num w:numId="11" w16cid:durableId="1522160159">
    <w:abstractNumId w:val="24"/>
  </w:num>
  <w:num w:numId="12" w16cid:durableId="415245245">
    <w:abstractNumId w:val="10"/>
  </w:num>
  <w:num w:numId="13" w16cid:durableId="613706854">
    <w:abstractNumId w:val="23"/>
  </w:num>
  <w:num w:numId="14" w16cid:durableId="245699748">
    <w:abstractNumId w:val="16"/>
  </w:num>
  <w:num w:numId="15" w16cid:durableId="306205839">
    <w:abstractNumId w:val="17"/>
  </w:num>
  <w:num w:numId="16" w16cid:durableId="1183008089">
    <w:abstractNumId w:val="18"/>
  </w:num>
  <w:num w:numId="17" w16cid:durableId="3498450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65353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71739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9850232">
    <w:abstractNumId w:val="3"/>
  </w:num>
  <w:num w:numId="21" w16cid:durableId="527110010">
    <w:abstractNumId w:val="20"/>
  </w:num>
  <w:num w:numId="22" w16cid:durableId="16050424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18789721">
    <w:abstractNumId w:val="15"/>
  </w:num>
  <w:num w:numId="24" w16cid:durableId="670639308">
    <w:abstractNumId w:val="25"/>
  </w:num>
  <w:num w:numId="25" w16cid:durableId="256209449">
    <w:abstractNumId w:val="1"/>
  </w:num>
  <w:num w:numId="26" w16cid:durableId="11284267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94238906">
    <w:abstractNumId w:val="9"/>
  </w:num>
  <w:num w:numId="28" w16cid:durableId="872888822">
    <w:abstractNumId w:val="19"/>
  </w:num>
  <w:num w:numId="29" w16cid:durableId="15121839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B0"/>
    <w:rsid w:val="00000871"/>
    <w:rsid w:val="00010668"/>
    <w:rsid w:val="00012745"/>
    <w:rsid w:val="00023394"/>
    <w:rsid w:val="00025CEB"/>
    <w:rsid w:val="00040E4A"/>
    <w:rsid w:val="00042480"/>
    <w:rsid w:val="00051130"/>
    <w:rsid w:val="0005759E"/>
    <w:rsid w:val="0006163C"/>
    <w:rsid w:val="00064D6B"/>
    <w:rsid w:val="00067327"/>
    <w:rsid w:val="000706B4"/>
    <w:rsid w:val="00072349"/>
    <w:rsid w:val="0007275A"/>
    <w:rsid w:val="0008072E"/>
    <w:rsid w:val="00080CEB"/>
    <w:rsid w:val="00083E03"/>
    <w:rsid w:val="00085D11"/>
    <w:rsid w:val="00090625"/>
    <w:rsid w:val="00095FC1"/>
    <w:rsid w:val="0009629C"/>
    <w:rsid w:val="00097B0A"/>
    <w:rsid w:val="000A30F7"/>
    <w:rsid w:val="000A345C"/>
    <w:rsid w:val="000A36B2"/>
    <w:rsid w:val="000B1926"/>
    <w:rsid w:val="000C0A84"/>
    <w:rsid w:val="000C19CB"/>
    <w:rsid w:val="000C7797"/>
    <w:rsid w:val="000C7E08"/>
    <w:rsid w:val="000D3FE6"/>
    <w:rsid w:val="000E2AB0"/>
    <w:rsid w:val="000E479C"/>
    <w:rsid w:val="000F21DA"/>
    <w:rsid w:val="000F22AF"/>
    <w:rsid w:val="000F3E8E"/>
    <w:rsid w:val="000F4EF5"/>
    <w:rsid w:val="000F50E2"/>
    <w:rsid w:val="000F75F2"/>
    <w:rsid w:val="00104A24"/>
    <w:rsid w:val="00105151"/>
    <w:rsid w:val="001102BF"/>
    <w:rsid w:val="00110DA0"/>
    <w:rsid w:val="00120B0E"/>
    <w:rsid w:val="0012520A"/>
    <w:rsid w:val="001275DC"/>
    <w:rsid w:val="00132BE0"/>
    <w:rsid w:val="0014094A"/>
    <w:rsid w:val="00145754"/>
    <w:rsid w:val="00150E17"/>
    <w:rsid w:val="00161B51"/>
    <w:rsid w:val="00171C9B"/>
    <w:rsid w:val="00173D48"/>
    <w:rsid w:val="001752A7"/>
    <w:rsid w:val="00176CC6"/>
    <w:rsid w:val="001811DD"/>
    <w:rsid w:val="0018226C"/>
    <w:rsid w:val="00185442"/>
    <w:rsid w:val="00193349"/>
    <w:rsid w:val="001962A0"/>
    <w:rsid w:val="001A488D"/>
    <w:rsid w:val="001A51C8"/>
    <w:rsid w:val="001A6437"/>
    <w:rsid w:val="001B54E2"/>
    <w:rsid w:val="001B6277"/>
    <w:rsid w:val="001B68AC"/>
    <w:rsid w:val="001C2705"/>
    <w:rsid w:val="001C3E4E"/>
    <w:rsid w:val="001C4B93"/>
    <w:rsid w:val="001C694E"/>
    <w:rsid w:val="001D0615"/>
    <w:rsid w:val="001D196D"/>
    <w:rsid w:val="001D1A6D"/>
    <w:rsid w:val="001D70E3"/>
    <w:rsid w:val="001E1176"/>
    <w:rsid w:val="001E32B4"/>
    <w:rsid w:val="001E3A5D"/>
    <w:rsid w:val="001E403E"/>
    <w:rsid w:val="001E4DCC"/>
    <w:rsid w:val="001F2566"/>
    <w:rsid w:val="001F2B61"/>
    <w:rsid w:val="001F3A37"/>
    <w:rsid w:val="001F410B"/>
    <w:rsid w:val="001F5C6A"/>
    <w:rsid w:val="001F6A53"/>
    <w:rsid w:val="002047BA"/>
    <w:rsid w:val="0020578C"/>
    <w:rsid w:val="002126D7"/>
    <w:rsid w:val="0021790C"/>
    <w:rsid w:val="00223635"/>
    <w:rsid w:val="002240AC"/>
    <w:rsid w:val="002309AB"/>
    <w:rsid w:val="002322B9"/>
    <w:rsid w:val="002351C9"/>
    <w:rsid w:val="00237C73"/>
    <w:rsid w:val="00243363"/>
    <w:rsid w:val="0024377F"/>
    <w:rsid w:val="00243C78"/>
    <w:rsid w:val="0024566B"/>
    <w:rsid w:val="002460B1"/>
    <w:rsid w:val="0024701B"/>
    <w:rsid w:val="00251521"/>
    <w:rsid w:val="0026502B"/>
    <w:rsid w:val="00267B07"/>
    <w:rsid w:val="002720A7"/>
    <w:rsid w:val="00272CB7"/>
    <w:rsid w:val="00273181"/>
    <w:rsid w:val="00274CCD"/>
    <w:rsid w:val="0027521E"/>
    <w:rsid w:val="002754E3"/>
    <w:rsid w:val="00282F03"/>
    <w:rsid w:val="00285662"/>
    <w:rsid w:val="0029561C"/>
    <w:rsid w:val="0029694D"/>
    <w:rsid w:val="002A2445"/>
    <w:rsid w:val="002A2E8C"/>
    <w:rsid w:val="002A4543"/>
    <w:rsid w:val="002A4A24"/>
    <w:rsid w:val="002A4DA8"/>
    <w:rsid w:val="002B1FCD"/>
    <w:rsid w:val="002B3A06"/>
    <w:rsid w:val="002B545B"/>
    <w:rsid w:val="002B705E"/>
    <w:rsid w:val="002C4832"/>
    <w:rsid w:val="002D06CB"/>
    <w:rsid w:val="002E09F5"/>
    <w:rsid w:val="002E0F8F"/>
    <w:rsid w:val="002E2B4F"/>
    <w:rsid w:val="002F0B4D"/>
    <w:rsid w:val="002F2062"/>
    <w:rsid w:val="00305636"/>
    <w:rsid w:val="003204BD"/>
    <w:rsid w:val="00323789"/>
    <w:rsid w:val="0032650D"/>
    <w:rsid w:val="00332EAA"/>
    <w:rsid w:val="00334C41"/>
    <w:rsid w:val="00335873"/>
    <w:rsid w:val="003413FE"/>
    <w:rsid w:val="00342142"/>
    <w:rsid w:val="0034336A"/>
    <w:rsid w:val="003523F7"/>
    <w:rsid w:val="003630A9"/>
    <w:rsid w:val="00363692"/>
    <w:rsid w:val="00366C5C"/>
    <w:rsid w:val="00367B79"/>
    <w:rsid w:val="00372183"/>
    <w:rsid w:val="00376D4D"/>
    <w:rsid w:val="003801DC"/>
    <w:rsid w:val="003808E8"/>
    <w:rsid w:val="00391900"/>
    <w:rsid w:val="00392A99"/>
    <w:rsid w:val="0039322D"/>
    <w:rsid w:val="003A053C"/>
    <w:rsid w:val="003A302E"/>
    <w:rsid w:val="003A48A5"/>
    <w:rsid w:val="003B2ECF"/>
    <w:rsid w:val="003B508E"/>
    <w:rsid w:val="003B5FD1"/>
    <w:rsid w:val="003B60A3"/>
    <w:rsid w:val="003C338A"/>
    <w:rsid w:val="003C7815"/>
    <w:rsid w:val="003D6E9E"/>
    <w:rsid w:val="003D70A5"/>
    <w:rsid w:val="003D7EF6"/>
    <w:rsid w:val="003E7307"/>
    <w:rsid w:val="003F31E3"/>
    <w:rsid w:val="00403D37"/>
    <w:rsid w:val="00405AAE"/>
    <w:rsid w:val="00406D43"/>
    <w:rsid w:val="0041273B"/>
    <w:rsid w:val="00413803"/>
    <w:rsid w:val="00421087"/>
    <w:rsid w:val="0042559C"/>
    <w:rsid w:val="00425D0F"/>
    <w:rsid w:val="0042670D"/>
    <w:rsid w:val="00427571"/>
    <w:rsid w:val="00430466"/>
    <w:rsid w:val="00434C48"/>
    <w:rsid w:val="0043625E"/>
    <w:rsid w:val="00436267"/>
    <w:rsid w:val="00436FF0"/>
    <w:rsid w:val="004402CA"/>
    <w:rsid w:val="00441D53"/>
    <w:rsid w:val="00444DBB"/>
    <w:rsid w:val="00447B85"/>
    <w:rsid w:val="00447C1F"/>
    <w:rsid w:val="0045549B"/>
    <w:rsid w:val="004578DA"/>
    <w:rsid w:val="004628CE"/>
    <w:rsid w:val="004744A0"/>
    <w:rsid w:val="00480C56"/>
    <w:rsid w:val="00482402"/>
    <w:rsid w:val="00491C80"/>
    <w:rsid w:val="00492241"/>
    <w:rsid w:val="0049382C"/>
    <w:rsid w:val="00496FF8"/>
    <w:rsid w:val="004A0C49"/>
    <w:rsid w:val="004B195B"/>
    <w:rsid w:val="004B4E3C"/>
    <w:rsid w:val="004B76D0"/>
    <w:rsid w:val="004B7C1E"/>
    <w:rsid w:val="004C1614"/>
    <w:rsid w:val="004C2451"/>
    <w:rsid w:val="004C48BE"/>
    <w:rsid w:val="004D0359"/>
    <w:rsid w:val="004D1BC1"/>
    <w:rsid w:val="004D309B"/>
    <w:rsid w:val="004D6E21"/>
    <w:rsid w:val="004D7365"/>
    <w:rsid w:val="004D7C3B"/>
    <w:rsid w:val="004E00EA"/>
    <w:rsid w:val="004E1A2A"/>
    <w:rsid w:val="004E334C"/>
    <w:rsid w:val="004E415A"/>
    <w:rsid w:val="004E5C39"/>
    <w:rsid w:val="004F470D"/>
    <w:rsid w:val="004F5DA5"/>
    <w:rsid w:val="004F5F26"/>
    <w:rsid w:val="004F6D2D"/>
    <w:rsid w:val="004F6D59"/>
    <w:rsid w:val="00502962"/>
    <w:rsid w:val="00503E0C"/>
    <w:rsid w:val="005056D9"/>
    <w:rsid w:val="00506DAA"/>
    <w:rsid w:val="0051179B"/>
    <w:rsid w:val="005126F2"/>
    <w:rsid w:val="0051573F"/>
    <w:rsid w:val="00520C8C"/>
    <w:rsid w:val="005248E1"/>
    <w:rsid w:val="00525722"/>
    <w:rsid w:val="00530EAB"/>
    <w:rsid w:val="005319BD"/>
    <w:rsid w:val="00532707"/>
    <w:rsid w:val="00536FA7"/>
    <w:rsid w:val="0054094C"/>
    <w:rsid w:val="00540FAB"/>
    <w:rsid w:val="0054121B"/>
    <w:rsid w:val="00553F2E"/>
    <w:rsid w:val="00557574"/>
    <w:rsid w:val="00560464"/>
    <w:rsid w:val="00564BE9"/>
    <w:rsid w:val="00565E1F"/>
    <w:rsid w:val="005665A8"/>
    <w:rsid w:val="00566A94"/>
    <w:rsid w:val="00576C3A"/>
    <w:rsid w:val="00577F17"/>
    <w:rsid w:val="00583289"/>
    <w:rsid w:val="0058365A"/>
    <w:rsid w:val="0058705F"/>
    <w:rsid w:val="00590F6E"/>
    <w:rsid w:val="00593D75"/>
    <w:rsid w:val="005962C2"/>
    <w:rsid w:val="00596714"/>
    <w:rsid w:val="005A263A"/>
    <w:rsid w:val="005A2871"/>
    <w:rsid w:val="005A3DBD"/>
    <w:rsid w:val="005A4D60"/>
    <w:rsid w:val="005A66B6"/>
    <w:rsid w:val="005B0748"/>
    <w:rsid w:val="005B1248"/>
    <w:rsid w:val="005B5CC0"/>
    <w:rsid w:val="005B7FF3"/>
    <w:rsid w:val="005D4F89"/>
    <w:rsid w:val="005D7EAE"/>
    <w:rsid w:val="005E1342"/>
    <w:rsid w:val="005E3554"/>
    <w:rsid w:val="005E43EB"/>
    <w:rsid w:val="005E52CB"/>
    <w:rsid w:val="005F0C58"/>
    <w:rsid w:val="005F64C7"/>
    <w:rsid w:val="00603B26"/>
    <w:rsid w:val="00622DBE"/>
    <w:rsid w:val="00623E53"/>
    <w:rsid w:val="006309AC"/>
    <w:rsid w:val="0063137A"/>
    <w:rsid w:val="006345B0"/>
    <w:rsid w:val="006401E9"/>
    <w:rsid w:val="00643182"/>
    <w:rsid w:val="00650226"/>
    <w:rsid w:val="00660D02"/>
    <w:rsid w:val="006613B4"/>
    <w:rsid w:val="00661FAE"/>
    <w:rsid w:val="00666DBE"/>
    <w:rsid w:val="00666E5B"/>
    <w:rsid w:val="00670CC9"/>
    <w:rsid w:val="00671886"/>
    <w:rsid w:val="00671BF5"/>
    <w:rsid w:val="00677BF8"/>
    <w:rsid w:val="0068059B"/>
    <w:rsid w:val="0068367C"/>
    <w:rsid w:val="00685994"/>
    <w:rsid w:val="00690D86"/>
    <w:rsid w:val="00693C57"/>
    <w:rsid w:val="006A0FE1"/>
    <w:rsid w:val="006A20F8"/>
    <w:rsid w:val="006A7AF3"/>
    <w:rsid w:val="006B0A3A"/>
    <w:rsid w:val="006B22E1"/>
    <w:rsid w:val="006B2886"/>
    <w:rsid w:val="006B5C02"/>
    <w:rsid w:val="006C0326"/>
    <w:rsid w:val="006C0380"/>
    <w:rsid w:val="006C53D6"/>
    <w:rsid w:val="006E3911"/>
    <w:rsid w:val="006F4E22"/>
    <w:rsid w:val="0070040B"/>
    <w:rsid w:val="0070150A"/>
    <w:rsid w:val="007021A8"/>
    <w:rsid w:val="00702310"/>
    <w:rsid w:val="0070686B"/>
    <w:rsid w:val="00710821"/>
    <w:rsid w:val="0071102A"/>
    <w:rsid w:val="00711D71"/>
    <w:rsid w:val="00715A0E"/>
    <w:rsid w:val="007164B0"/>
    <w:rsid w:val="00721338"/>
    <w:rsid w:val="007227B6"/>
    <w:rsid w:val="00723AF0"/>
    <w:rsid w:val="007253BF"/>
    <w:rsid w:val="00725B95"/>
    <w:rsid w:val="007261D1"/>
    <w:rsid w:val="007324D9"/>
    <w:rsid w:val="00734DCA"/>
    <w:rsid w:val="007368FF"/>
    <w:rsid w:val="00737675"/>
    <w:rsid w:val="007427AE"/>
    <w:rsid w:val="00742EC7"/>
    <w:rsid w:val="00743DBC"/>
    <w:rsid w:val="007452A6"/>
    <w:rsid w:val="007479D9"/>
    <w:rsid w:val="007505EE"/>
    <w:rsid w:val="00751559"/>
    <w:rsid w:val="0075257E"/>
    <w:rsid w:val="0075432E"/>
    <w:rsid w:val="00755919"/>
    <w:rsid w:val="0076277B"/>
    <w:rsid w:val="00762A3D"/>
    <w:rsid w:val="007664FE"/>
    <w:rsid w:val="00766D86"/>
    <w:rsid w:val="00773E08"/>
    <w:rsid w:val="00776985"/>
    <w:rsid w:val="007809B1"/>
    <w:rsid w:val="0078270D"/>
    <w:rsid w:val="00786737"/>
    <w:rsid w:val="00786D36"/>
    <w:rsid w:val="0078769A"/>
    <w:rsid w:val="00793DEF"/>
    <w:rsid w:val="00794F3B"/>
    <w:rsid w:val="0079521F"/>
    <w:rsid w:val="007971D9"/>
    <w:rsid w:val="007A2D33"/>
    <w:rsid w:val="007A43DD"/>
    <w:rsid w:val="007A55FB"/>
    <w:rsid w:val="007A74A9"/>
    <w:rsid w:val="007B0227"/>
    <w:rsid w:val="007B244E"/>
    <w:rsid w:val="007B671F"/>
    <w:rsid w:val="007B6F05"/>
    <w:rsid w:val="007C1DB8"/>
    <w:rsid w:val="007C55EC"/>
    <w:rsid w:val="007C5939"/>
    <w:rsid w:val="007D29B7"/>
    <w:rsid w:val="007D38A1"/>
    <w:rsid w:val="007D5369"/>
    <w:rsid w:val="007E3A36"/>
    <w:rsid w:val="007E5680"/>
    <w:rsid w:val="007F2209"/>
    <w:rsid w:val="007F49FE"/>
    <w:rsid w:val="007F7129"/>
    <w:rsid w:val="008116D5"/>
    <w:rsid w:val="00812A09"/>
    <w:rsid w:val="00813E32"/>
    <w:rsid w:val="00815246"/>
    <w:rsid w:val="0081525E"/>
    <w:rsid w:val="00817B33"/>
    <w:rsid w:val="00821DFA"/>
    <w:rsid w:val="00823DC8"/>
    <w:rsid w:val="00824BFA"/>
    <w:rsid w:val="00825083"/>
    <w:rsid w:val="008303C1"/>
    <w:rsid w:val="00831B22"/>
    <w:rsid w:val="00834F76"/>
    <w:rsid w:val="00841C3E"/>
    <w:rsid w:val="0084538A"/>
    <w:rsid w:val="00846768"/>
    <w:rsid w:val="00847A17"/>
    <w:rsid w:val="00847F78"/>
    <w:rsid w:val="0085009B"/>
    <w:rsid w:val="008513FB"/>
    <w:rsid w:val="008517EC"/>
    <w:rsid w:val="00851FBF"/>
    <w:rsid w:val="0085209B"/>
    <w:rsid w:val="008530EA"/>
    <w:rsid w:val="00854471"/>
    <w:rsid w:val="00855F3A"/>
    <w:rsid w:val="0085706A"/>
    <w:rsid w:val="008615E1"/>
    <w:rsid w:val="008732C4"/>
    <w:rsid w:val="00873B85"/>
    <w:rsid w:val="008742BD"/>
    <w:rsid w:val="00884F16"/>
    <w:rsid w:val="00886910"/>
    <w:rsid w:val="00895E5C"/>
    <w:rsid w:val="00896EAD"/>
    <w:rsid w:val="008971B6"/>
    <w:rsid w:val="008A3523"/>
    <w:rsid w:val="008A376E"/>
    <w:rsid w:val="008A4812"/>
    <w:rsid w:val="008A6119"/>
    <w:rsid w:val="008A6A0B"/>
    <w:rsid w:val="008A782E"/>
    <w:rsid w:val="008B3C39"/>
    <w:rsid w:val="008B5A5D"/>
    <w:rsid w:val="008B68FB"/>
    <w:rsid w:val="008B6BEF"/>
    <w:rsid w:val="008B7B40"/>
    <w:rsid w:val="008C5B48"/>
    <w:rsid w:val="008D0D08"/>
    <w:rsid w:val="008D211D"/>
    <w:rsid w:val="008D39A2"/>
    <w:rsid w:val="008E07F1"/>
    <w:rsid w:val="008E0E55"/>
    <w:rsid w:val="008E481D"/>
    <w:rsid w:val="008E61FF"/>
    <w:rsid w:val="008E6D56"/>
    <w:rsid w:val="008F1EAE"/>
    <w:rsid w:val="008F7D9A"/>
    <w:rsid w:val="008F7DFD"/>
    <w:rsid w:val="00900089"/>
    <w:rsid w:val="00901A76"/>
    <w:rsid w:val="009116D8"/>
    <w:rsid w:val="009126DF"/>
    <w:rsid w:val="00914C49"/>
    <w:rsid w:val="009207E6"/>
    <w:rsid w:val="009266F4"/>
    <w:rsid w:val="009268A2"/>
    <w:rsid w:val="00932B00"/>
    <w:rsid w:val="00937522"/>
    <w:rsid w:val="0094153F"/>
    <w:rsid w:val="00945F9B"/>
    <w:rsid w:val="009478A8"/>
    <w:rsid w:val="009527C1"/>
    <w:rsid w:val="00954A59"/>
    <w:rsid w:val="00954D94"/>
    <w:rsid w:val="00954E80"/>
    <w:rsid w:val="009671AD"/>
    <w:rsid w:val="00967224"/>
    <w:rsid w:val="00970B77"/>
    <w:rsid w:val="00972B38"/>
    <w:rsid w:val="009737EE"/>
    <w:rsid w:val="0097451D"/>
    <w:rsid w:val="00976051"/>
    <w:rsid w:val="0098227F"/>
    <w:rsid w:val="00982F1F"/>
    <w:rsid w:val="00984324"/>
    <w:rsid w:val="0098473A"/>
    <w:rsid w:val="00984D82"/>
    <w:rsid w:val="00987732"/>
    <w:rsid w:val="00987F3E"/>
    <w:rsid w:val="00990056"/>
    <w:rsid w:val="009909DC"/>
    <w:rsid w:val="00996099"/>
    <w:rsid w:val="009A1CBB"/>
    <w:rsid w:val="009B2027"/>
    <w:rsid w:val="009B7FEF"/>
    <w:rsid w:val="009C27E7"/>
    <w:rsid w:val="009C7D45"/>
    <w:rsid w:val="009D3190"/>
    <w:rsid w:val="009F7A69"/>
    <w:rsid w:val="009F7F58"/>
    <w:rsid w:val="00A00702"/>
    <w:rsid w:val="00A013DC"/>
    <w:rsid w:val="00A02CA1"/>
    <w:rsid w:val="00A05BA7"/>
    <w:rsid w:val="00A06222"/>
    <w:rsid w:val="00A06A75"/>
    <w:rsid w:val="00A06D3E"/>
    <w:rsid w:val="00A119A4"/>
    <w:rsid w:val="00A12A68"/>
    <w:rsid w:val="00A15812"/>
    <w:rsid w:val="00A1617B"/>
    <w:rsid w:val="00A205F6"/>
    <w:rsid w:val="00A249A9"/>
    <w:rsid w:val="00A26C47"/>
    <w:rsid w:val="00A27B2D"/>
    <w:rsid w:val="00A30358"/>
    <w:rsid w:val="00A31015"/>
    <w:rsid w:val="00A35826"/>
    <w:rsid w:val="00A4424D"/>
    <w:rsid w:val="00A44883"/>
    <w:rsid w:val="00A5132B"/>
    <w:rsid w:val="00A51C72"/>
    <w:rsid w:val="00A546A9"/>
    <w:rsid w:val="00A5645E"/>
    <w:rsid w:val="00A64C13"/>
    <w:rsid w:val="00A654E8"/>
    <w:rsid w:val="00A72E4F"/>
    <w:rsid w:val="00A73FCA"/>
    <w:rsid w:val="00A7774D"/>
    <w:rsid w:val="00A77A21"/>
    <w:rsid w:val="00A8079B"/>
    <w:rsid w:val="00A8293C"/>
    <w:rsid w:val="00A85FD2"/>
    <w:rsid w:val="00A865AA"/>
    <w:rsid w:val="00A8686E"/>
    <w:rsid w:val="00A93482"/>
    <w:rsid w:val="00A973A2"/>
    <w:rsid w:val="00AA2D3B"/>
    <w:rsid w:val="00AA47E5"/>
    <w:rsid w:val="00AB4ACB"/>
    <w:rsid w:val="00AB63D1"/>
    <w:rsid w:val="00AB77AA"/>
    <w:rsid w:val="00AC0D09"/>
    <w:rsid w:val="00AC3ED3"/>
    <w:rsid w:val="00AC5A39"/>
    <w:rsid w:val="00AD41BC"/>
    <w:rsid w:val="00AD4226"/>
    <w:rsid w:val="00AD464F"/>
    <w:rsid w:val="00AD66D9"/>
    <w:rsid w:val="00AD6B62"/>
    <w:rsid w:val="00AE0A75"/>
    <w:rsid w:val="00AE3935"/>
    <w:rsid w:val="00AF0789"/>
    <w:rsid w:val="00AF0CC9"/>
    <w:rsid w:val="00AF154F"/>
    <w:rsid w:val="00AF1968"/>
    <w:rsid w:val="00AF690E"/>
    <w:rsid w:val="00B0019A"/>
    <w:rsid w:val="00B01A9D"/>
    <w:rsid w:val="00B05C58"/>
    <w:rsid w:val="00B06B3B"/>
    <w:rsid w:val="00B06F8F"/>
    <w:rsid w:val="00B11384"/>
    <w:rsid w:val="00B142EF"/>
    <w:rsid w:val="00B202DE"/>
    <w:rsid w:val="00B20E91"/>
    <w:rsid w:val="00B23FDD"/>
    <w:rsid w:val="00B2652F"/>
    <w:rsid w:val="00B27C69"/>
    <w:rsid w:val="00B332BF"/>
    <w:rsid w:val="00B34EAE"/>
    <w:rsid w:val="00B43980"/>
    <w:rsid w:val="00B440D9"/>
    <w:rsid w:val="00B454CC"/>
    <w:rsid w:val="00B51073"/>
    <w:rsid w:val="00B539D7"/>
    <w:rsid w:val="00B57A3E"/>
    <w:rsid w:val="00B655CA"/>
    <w:rsid w:val="00B719CA"/>
    <w:rsid w:val="00B7275A"/>
    <w:rsid w:val="00B72F70"/>
    <w:rsid w:val="00B754DE"/>
    <w:rsid w:val="00B75E32"/>
    <w:rsid w:val="00B75FD8"/>
    <w:rsid w:val="00B76018"/>
    <w:rsid w:val="00B777BA"/>
    <w:rsid w:val="00B84634"/>
    <w:rsid w:val="00B85597"/>
    <w:rsid w:val="00B85BF9"/>
    <w:rsid w:val="00B9632A"/>
    <w:rsid w:val="00BA45CD"/>
    <w:rsid w:val="00BA4957"/>
    <w:rsid w:val="00BA5ED7"/>
    <w:rsid w:val="00BB4E50"/>
    <w:rsid w:val="00BD00FB"/>
    <w:rsid w:val="00BD6601"/>
    <w:rsid w:val="00BE3D1F"/>
    <w:rsid w:val="00BE4397"/>
    <w:rsid w:val="00BE6EE6"/>
    <w:rsid w:val="00BF27B7"/>
    <w:rsid w:val="00BF2AC4"/>
    <w:rsid w:val="00BF30A5"/>
    <w:rsid w:val="00BF456F"/>
    <w:rsid w:val="00C00034"/>
    <w:rsid w:val="00C0286F"/>
    <w:rsid w:val="00C02E55"/>
    <w:rsid w:val="00C1264C"/>
    <w:rsid w:val="00C12C7E"/>
    <w:rsid w:val="00C13499"/>
    <w:rsid w:val="00C16972"/>
    <w:rsid w:val="00C17588"/>
    <w:rsid w:val="00C22119"/>
    <w:rsid w:val="00C25C30"/>
    <w:rsid w:val="00C27133"/>
    <w:rsid w:val="00C307AB"/>
    <w:rsid w:val="00C32F49"/>
    <w:rsid w:val="00C34D0F"/>
    <w:rsid w:val="00C35D4A"/>
    <w:rsid w:val="00C366C2"/>
    <w:rsid w:val="00C37514"/>
    <w:rsid w:val="00C37A5D"/>
    <w:rsid w:val="00C4247B"/>
    <w:rsid w:val="00C44906"/>
    <w:rsid w:val="00C47E95"/>
    <w:rsid w:val="00C5025B"/>
    <w:rsid w:val="00C52568"/>
    <w:rsid w:val="00C5541D"/>
    <w:rsid w:val="00C57F47"/>
    <w:rsid w:val="00C63EB7"/>
    <w:rsid w:val="00C649E8"/>
    <w:rsid w:val="00C650A3"/>
    <w:rsid w:val="00C7194A"/>
    <w:rsid w:val="00C72388"/>
    <w:rsid w:val="00C73E3E"/>
    <w:rsid w:val="00C77410"/>
    <w:rsid w:val="00C82A12"/>
    <w:rsid w:val="00C84DDC"/>
    <w:rsid w:val="00C86D66"/>
    <w:rsid w:val="00C932D0"/>
    <w:rsid w:val="00C9346F"/>
    <w:rsid w:val="00C9712B"/>
    <w:rsid w:val="00CA191B"/>
    <w:rsid w:val="00CA2CDF"/>
    <w:rsid w:val="00CA5390"/>
    <w:rsid w:val="00CB1F45"/>
    <w:rsid w:val="00CB4548"/>
    <w:rsid w:val="00CB4F17"/>
    <w:rsid w:val="00CB65AA"/>
    <w:rsid w:val="00CB6E82"/>
    <w:rsid w:val="00CB7BBD"/>
    <w:rsid w:val="00CD0307"/>
    <w:rsid w:val="00CD5311"/>
    <w:rsid w:val="00CD58F0"/>
    <w:rsid w:val="00CE1EFB"/>
    <w:rsid w:val="00CE4A2B"/>
    <w:rsid w:val="00CF0286"/>
    <w:rsid w:val="00CF076C"/>
    <w:rsid w:val="00CF3F7C"/>
    <w:rsid w:val="00D0029B"/>
    <w:rsid w:val="00D00751"/>
    <w:rsid w:val="00D01941"/>
    <w:rsid w:val="00D04A36"/>
    <w:rsid w:val="00D06FE5"/>
    <w:rsid w:val="00D10E4F"/>
    <w:rsid w:val="00D1350D"/>
    <w:rsid w:val="00D16B7C"/>
    <w:rsid w:val="00D231E5"/>
    <w:rsid w:val="00D26D02"/>
    <w:rsid w:val="00D2732E"/>
    <w:rsid w:val="00D331E7"/>
    <w:rsid w:val="00D36975"/>
    <w:rsid w:val="00D4124A"/>
    <w:rsid w:val="00D4235E"/>
    <w:rsid w:val="00D606CD"/>
    <w:rsid w:val="00D6104B"/>
    <w:rsid w:val="00D62AF4"/>
    <w:rsid w:val="00D66A11"/>
    <w:rsid w:val="00D706CB"/>
    <w:rsid w:val="00D710EA"/>
    <w:rsid w:val="00D72F4D"/>
    <w:rsid w:val="00D75E8D"/>
    <w:rsid w:val="00D8687E"/>
    <w:rsid w:val="00D91986"/>
    <w:rsid w:val="00D959D6"/>
    <w:rsid w:val="00D97E5B"/>
    <w:rsid w:val="00DA12F6"/>
    <w:rsid w:val="00DA4260"/>
    <w:rsid w:val="00DA5DCC"/>
    <w:rsid w:val="00DB0224"/>
    <w:rsid w:val="00DB0B22"/>
    <w:rsid w:val="00DB430E"/>
    <w:rsid w:val="00DB5008"/>
    <w:rsid w:val="00DB5116"/>
    <w:rsid w:val="00DC102E"/>
    <w:rsid w:val="00DC3B13"/>
    <w:rsid w:val="00DC3B85"/>
    <w:rsid w:val="00DD0ED5"/>
    <w:rsid w:val="00DD7FCE"/>
    <w:rsid w:val="00DE0A42"/>
    <w:rsid w:val="00DE3B98"/>
    <w:rsid w:val="00DE694A"/>
    <w:rsid w:val="00DF3379"/>
    <w:rsid w:val="00DF56DC"/>
    <w:rsid w:val="00DF72A2"/>
    <w:rsid w:val="00E12123"/>
    <w:rsid w:val="00E1269E"/>
    <w:rsid w:val="00E21160"/>
    <w:rsid w:val="00E22530"/>
    <w:rsid w:val="00E3012B"/>
    <w:rsid w:val="00E41F43"/>
    <w:rsid w:val="00E42AAA"/>
    <w:rsid w:val="00E42F9A"/>
    <w:rsid w:val="00E431C3"/>
    <w:rsid w:val="00E4547F"/>
    <w:rsid w:val="00E45997"/>
    <w:rsid w:val="00E51FC5"/>
    <w:rsid w:val="00E61DA2"/>
    <w:rsid w:val="00E65A82"/>
    <w:rsid w:val="00E721B6"/>
    <w:rsid w:val="00E74D2B"/>
    <w:rsid w:val="00E83744"/>
    <w:rsid w:val="00E857B6"/>
    <w:rsid w:val="00E86731"/>
    <w:rsid w:val="00E869BC"/>
    <w:rsid w:val="00E86AF3"/>
    <w:rsid w:val="00E910FB"/>
    <w:rsid w:val="00E93202"/>
    <w:rsid w:val="00E959A0"/>
    <w:rsid w:val="00E9732B"/>
    <w:rsid w:val="00EA3170"/>
    <w:rsid w:val="00EA482B"/>
    <w:rsid w:val="00EA4C8D"/>
    <w:rsid w:val="00EB2D02"/>
    <w:rsid w:val="00EB3A70"/>
    <w:rsid w:val="00EB563B"/>
    <w:rsid w:val="00EC27EF"/>
    <w:rsid w:val="00EC38B1"/>
    <w:rsid w:val="00EC484D"/>
    <w:rsid w:val="00ED1C40"/>
    <w:rsid w:val="00ED3CBA"/>
    <w:rsid w:val="00ED58A7"/>
    <w:rsid w:val="00EE2487"/>
    <w:rsid w:val="00EE26C4"/>
    <w:rsid w:val="00EE69EC"/>
    <w:rsid w:val="00EE786B"/>
    <w:rsid w:val="00EE7CDA"/>
    <w:rsid w:val="00EF0A23"/>
    <w:rsid w:val="00EF30A1"/>
    <w:rsid w:val="00EF4137"/>
    <w:rsid w:val="00EF4EC7"/>
    <w:rsid w:val="00F03968"/>
    <w:rsid w:val="00F11DB7"/>
    <w:rsid w:val="00F1273C"/>
    <w:rsid w:val="00F16549"/>
    <w:rsid w:val="00F23F38"/>
    <w:rsid w:val="00F24895"/>
    <w:rsid w:val="00F25AC0"/>
    <w:rsid w:val="00F336DF"/>
    <w:rsid w:val="00F33DAA"/>
    <w:rsid w:val="00F340BA"/>
    <w:rsid w:val="00F35E0C"/>
    <w:rsid w:val="00F37789"/>
    <w:rsid w:val="00F409D9"/>
    <w:rsid w:val="00F40F6E"/>
    <w:rsid w:val="00F4636B"/>
    <w:rsid w:val="00F46595"/>
    <w:rsid w:val="00F540C2"/>
    <w:rsid w:val="00F6229F"/>
    <w:rsid w:val="00F62F87"/>
    <w:rsid w:val="00F64C1A"/>
    <w:rsid w:val="00F65BA7"/>
    <w:rsid w:val="00F65BCC"/>
    <w:rsid w:val="00F65C52"/>
    <w:rsid w:val="00F65C81"/>
    <w:rsid w:val="00F7121D"/>
    <w:rsid w:val="00F72F40"/>
    <w:rsid w:val="00F73EC0"/>
    <w:rsid w:val="00F74717"/>
    <w:rsid w:val="00F77B25"/>
    <w:rsid w:val="00F8141E"/>
    <w:rsid w:val="00F81BAA"/>
    <w:rsid w:val="00F8571B"/>
    <w:rsid w:val="00F8683A"/>
    <w:rsid w:val="00F87424"/>
    <w:rsid w:val="00F87B3D"/>
    <w:rsid w:val="00FA28A7"/>
    <w:rsid w:val="00FA6E38"/>
    <w:rsid w:val="00FB3F7A"/>
    <w:rsid w:val="00FB4173"/>
    <w:rsid w:val="00FB5468"/>
    <w:rsid w:val="00FB751F"/>
    <w:rsid w:val="00FC3060"/>
    <w:rsid w:val="00FC4DCF"/>
    <w:rsid w:val="00FC684F"/>
    <w:rsid w:val="00FC7324"/>
    <w:rsid w:val="00FD32FB"/>
    <w:rsid w:val="00FD4506"/>
    <w:rsid w:val="00FD63F8"/>
    <w:rsid w:val="00FD7623"/>
    <w:rsid w:val="00FE5394"/>
    <w:rsid w:val="00FE590B"/>
    <w:rsid w:val="00FE70B8"/>
    <w:rsid w:val="00FE7714"/>
    <w:rsid w:val="00FF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B847FF"/>
  <w15:docId w15:val="{E1DF7B26-8D1F-4F04-BD76-5F3BB72A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4812"/>
    <w:pPr>
      <w:jc w:val="both"/>
    </w:pPr>
    <w:rPr>
      <w:rFonts w:ascii="Arial" w:hAnsi="Arial"/>
    </w:rPr>
  </w:style>
  <w:style w:type="paragraph" w:styleId="Nadpis1">
    <w:name w:val="heading 1"/>
    <w:basedOn w:val="Normln"/>
    <w:next w:val="Nadpis2"/>
    <w:qFormat/>
    <w:rsid w:val="008A4812"/>
    <w:pPr>
      <w:keepNext/>
      <w:keepLines/>
      <w:spacing w:before="240" w:after="24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zakltext"/>
    <w:qFormat/>
    <w:rsid w:val="008A4812"/>
    <w:pPr>
      <w:keepNext/>
      <w:keepLines/>
      <w:jc w:val="left"/>
      <w:outlineLvl w:val="1"/>
    </w:pPr>
    <w:rPr>
      <w:b/>
      <w:i/>
    </w:rPr>
  </w:style>
  <w:style w:type="paragraph" w:styleId="Nadpis3">
    <w:name w:val="heading 3"/>
    <w:basedOn w:val="Normln"/>
    <w:next w:val="zakltext"/>
    <w:qFormat/>
    <w:rsid w:val="008A4812"/>
    <w:pPr>
      <w:keepNext/>
      <w:keepLines/>
      <w:jc w:val="left"/>
      <w:outlineLvl w:val="2"/>
    </w:pPr>
    <w:rPr>
      <w:i/>
    </w:rPr>
  </w:style>
  <w:style w:type="paragraph" w:styleId="Nadpis4">
    <w:name w:val="heading 4"/>
    <w:basedOn w:val="Normln"/>
    <w:next w:val="Normln"/>
    <w:qFormat/>
    <w:rsid w:val="008A4812"/>
    <w:pPr>
      <w:keepNext/>
      <w:outlineLvl w:val="3"/>
    </w:pPr>
    <w:rPr>
      <w:b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akltext">
    <w:name w:val="zakl.text"/>
    <w:basedOn w:val="Normln"/>
    <w:rsid w:val="008A4812"/>
    <w:pPr>
      <w:spacing w:before="240" w:line="320" w:lineRule="exact"/>
      <w:ind w:firstLine="709"/>
    </w:pPr>
  </w:style>
  <w:style w:type="character" w:styleId="slostrnky">
    <w:name w:val="page number"/>
    <w:basedOn w:val="Standardnpsmoodstavce"/>
    <w:semiHidden/>
    <w:rsid w:val="008A4812"/>
  </w:style>
  <w:style w:type="paragraph" w:styleId="Obsah1">
    <w:name w:val="toc 1"/>
    <w:basedOn w:val="Normln"/>
    <w:next w:val="Normln"/>
    <w:semiHidden/>
    <w:rsid w:val="008A4812"/>
    <w:pPr>
      <w:tabs>
        <w:tab w:val="right" w:leader="dot" w:pos="9071"/>
      </w:tabs>
      <w:spacing w:line="360" w:lineRule="auto"/>
    </w:pPr>
    <w:rPr>
      <w:b/>
      <w:sz w:val="28"/>
    </w:rPr>
  </w:style>
  <w:style w:type="paragraph" w:styleId="Obsah2">
    <w:name w:val="toc 2"/>
    <w:basedOn w:val="Normln"/>
    <w:next w:val="Normln"/>
    <w:semiHidden/>
    <w:rsid w:val="008A4812"/>
    <w:pPr>
      <w:tabs>
        <w:tab w:val="right" w:leader="dot" w:pos="9071"/>
      </w:tabs>
      <w:spacing w:line="360" w:lineRule="auto"/>
    </w:pPr>
    <w:rPr>
      <w:i/>
    </w:rPr>
  </w:style>
  <w:style w:type="paragraph" w:customStyle="1" w:styleId="Odrky1">
    <w:name w:val="Odrážky1"/>
    <w:basedOn w:val="Normln"/>
    <w:rsid w:val="008A4812"/>
    <w:pPr>
      <w:spacing w:before="120" w:after="120"/>
      <w:ind w:left="284" w:hanging="284"/>
    </w:pPr>
  </w:style>
  <w:style w:type="paragraph" w:customStyle="1" w:styleId="Odrky2">
    <w:name w:val="Odrážky2"/>
    <w:basedOn w:val="Odrky1"/>
    <w:rsid w:val="008A4812"/>
    <w:pPr>
      <w:ind w:left="1248" w:hanging="397"/>
    </w:pPr>
  </w:style>
  <w:style w:type="paragraph" w:customStyle="1" w:styleId="odstavec">
    <w:name w:val="odstavec"/>
    <w:basedOn w:val="zakltext"/>
    <w:rsid w:val="008A4812"/>
    <w:pPr>
      <w:ind w:left="1418" w:hanging="1418"/>
    </w:pPr>
  </w:style>
  <w:style w:type="paragraph" w:styleId="Zhlav">
    <w:name w:val="header"/>
    <w:basedOn w:val="Normln"/>
    <w:semiHidden/>
    <w:rsid w:val="008A48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A4812"/>
    <w:pPr>
      <w:tabs>
        <w:tab w:val="center" w:pos="4536"/>
        <w:tab w:val="right" w:pos="9072"/>
      </w:tabs>
    </w:pPr>
  </w:style>
  <w:style w:type="paragraph" w:styleId="Obsah3">
    <w:name w:val="toc 3"/>
    <w:basedOn w:val="Normln"/>
    <w:next w:val="Normln"/>
    <w:semiHidden/>
    <w:rsid w:val="008A4812"/>
    <w:pPr>
      <w:tabs>
        <w:tab w:val="right" w:leader="dot" w:pos="9071"/>
      </w:tabs>
      <w:ind w:left="480"/>
    </w:pPr>
  </w:style>
  <w:style w:type="paragraph" w:styleId="Obsah4">
    <w:name w:val="toc 4"/>
    <w:basedOn w:val="Normln"/>
    <w:next w:val="Normln"/>
    <w:semiHidden/>
    <w:rsid w:val="008A4812"/>
    <w:pPr>
      <w:tabs>
        <w:tab w:val="right" w:leader="dot" w:pos="9071"/>
      </w:tabs>
      <w:ind w:left="720"/>
    </w:pPr>
  </w:style>
  <w:style w:type="paragraph" w:styleId="Obsah5">
    <w:name w:val="toc 5"/>
    <w:basedOn w:val="Normln"/>
    <w:next w:val="Normln"/>
    <w:semiHidden/>
    <w:rsid w:val="008A4812"/>
    <w:pPr>
      <w:tabs>
        <w:tab w:val="right" w:leader="dot" w:pos="9071"/>
      </w:tabs>
      <w:ind w:left="960"/>
    </w:pPr>
  </w:style>
  <w:style w:type="paragraph" w:styleId="Obsah6">
    <w:name w:val="toc 6"/>
    <w:basedOn w:val="Normln"/>
    <w:next w:val="Normln"/>
    <w:semiHidden/>
    <w:rsid w:val="008A4812"/>
    <w:pPr>
      <w:tabs>
        <w:tab w:val="right" w:leader="dot" w:pos="9071"/>
      </w:tabs>
      <w:ind w:left="1200"/>
    </w:pPr>
  </w:style>
  <w:style w:type="paragraph" w:styleId="Obsah7">
    <w:name w:val="toc 7"/>
    <w:basedOn w:val="Normln"/>
    <w:next w:val="Normln"/>
    <w:semiHidden/>
    <w:rsid w:val="008A4812"/>
    <w:pPr>
      <w:tabs>
        <w:tab w:val="right" w:leader="dot" w:pos="9071"/>
      </w:tabs>
      <w:ind w:left="1440"/>
    </w:pPr>
  </w:style>
  <w:style w:type="paragraph" w:styleId="Obsah8">
    <w:name w:val="toc 8"/>
    <w:basedOn w:val="Normln"/>
    <w:next w:val="Normln"/>
    <w:semiHidden/>
    <w:rsid w:val="008A4812"/>
    <w:pPr>
      <w:tabs>
        <w:tab w:val="right" w:leader="dot" w:pos="9071"/>
      </w:tabs>
      <w:ind w:left="1680"/>
    </w:pPr>
  </w:style>
  <w:style w:type="paragraph" w:styleId="Obsah9">
    <w:name w:val="toc 9"/>
    <w:basedOn w:val="Normln"/>
    <w:next w:val="Normln"/>
    <w:semiHidden/>
    <w:rsid w:val="008A4812"/>
    <w:pPr>
      <w:tabs>
        <w:tab w:val="right" w:leader="dot" w:pos="9071"/>
      </w:tabs>
      <w:ind w:left="1920"/>
    </w:pPr>
  </w:style>
  <w:style w:type="paragraph" w:styleId="Textpoznpodarou">
    <w:name w:val="footnote text"/>
    <w:basedOn w:val="Normln"/>
    <w:semiHidden/>
    <w:rsid w:val="008A4812"/>
  </w:style>
  <w:style w:type="character" w:styleId="Znakapoznpodarou">
    <w:name w:val="footnote reference"/>
    <w:semiHidden/>
    <w:rsid w:val="008A4812"/>
    <w:rPr>
      <w:vertAlign w:val="superscript"/>
    </w:rPr>
  </w:style>
  <w:style w:type="character" w:styleId="Hypertextovodkaz">
    <w:name w:val="Hyperlink"/>
    <w:semiHidden/>
    <w:rsid w:val="008A4812"/>
    <w:rPr>
      <w:color w:val="0000FF"/>
      <w:u w:val="single"/>
    </w:rPr>
  </w:style>
  <w:style w:type="paragraph" w:customStyle="1" w:styleId="Odrky3">
    <w:name w:val="Odrážky3"/>
    <w:basedOn w:val="Odrky2"/>
    <w:rsid w:val="008A4812"/>
  </w:style>
  <w:style w:type="paragraph" w:customStyle="1" w:styleId="Adresa">
    <w:name w:val="Adresa"/>
    <w:basedOn w:val="Normln"/>
    <w:rsid w:val="008A4812"/>
    <w:rPr>
      <w:b/>
      <w:sz w:val="26"/>
    </w:rPr>
  </w:style>
  <w:style w:type="character" w:styleId="Sledovanodkaz">
    <w:name w:val="FollowedHyperlink"/>
    <w:semiHidden/>
    <w:rsid w:val="008A4812"/>
    <w:rPr>
      <w:color w:val="800080"/>
      <w:u w:val="single"/>
    </w:rPr>
  </w:style>
  <w:style w:type="paragraph" w:styleId="Textbubliny">
    <w:name w:val="Balloon Text"/>
    <w:basedOn w:val="Normln"/>
    <w:semiHidden/>
    <w:rsid w:val="008A481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237C73"/>
  </w:style>
  <w:style w:type="paragraph" w:styleId="Odstavecseseznamem">
    <w:name w:val="List Paragraph"/>
    <w:basedOn w:val="Normln"/>
    <w:link w:val="OdstavecseseznamemChar"/>
    <w:qFormat/>
    <w:rsid w:val="00D231E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231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1E5"/>
    <w:pPr>
      <w:spacing w:after="200"/>
      <w:jc w:val="left"/>
    </w:pPr>
    <w:rPr>
      <w:rFonts w:ascii="Calibri" w:eastAsia="Calibri" w:hAnsi="Calibr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1E5"/>
    <w:rPr>
      <w:rFonts w:ascii="Calibri" w:eastAsia="Calibri" w:hAnsi="Calibri" w:cs="Times New Roman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36FF0"/>
    <w:rPr>
      <w:rFonts w:ascii="Arial" w:hAnsi="Arial"/>
    </w:rPr>
  </w:style>
  <w:style w:type="paragraph" w:styleId="Normlnweb">
    <w:name w:val="Normal (Web)"/>
    <w:basedOn w:val="Normln"/>
    <w:uiPriority w:val="99"/>
    <w:unhideWhenUsed/>
    <w:rsid w:val="00F23F3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laintext">
    <w:name w:val="plaintext"/>
    <w:basedOn w:val="Normln"/>
    <w:rsid w:val="0058328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583289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583289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1F3A37"/>
    <w:rPr>
      <w:b/>
      <w:bCs/>
    </w:rPr>
  </w:style>
  <w:style w:type="paragraph" w:customStyle="1" w:styleId="NormlnIMP">
    <w:name w:val="Normální_IMP"/>
    <w:basedOn w:val="Normln"/>
    <w:rsid w:val="00FE7714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hAnsi="Times New Roman"/>
      <w:sz w:val="24"/>
    </w:rPr>
  </w:style>
  <w:style w:type="paragraph" w:customStyle="1" w:styleId="Standard">
    <w:name w:val="Standard"/>
    <w:rsid w:val="00671BF5"/>
    <w:pPr>
      <w:widowControl w:val="0"/>
      <w:suppressAutoHyphens/>
    </w:pPr>
    <w:rPr>
      <w:rFonts w:eastAsia="Andale Sans UI" w:cs="Tahoma"/>
      <w:kern w:val="2"/>
      <w:sz w:val="24"/>
      <w:szCs w:val="24"/>
      <w:lang w:val="en-US" w:eastAsia="zh-CN" w:bidi="en-US"/>
    </w:rPr>
  </w:style>
  <w:style w:type="character" w:customStyle="1" w:styleId="markedcontent">
    <w:name w:val="markedcontent"/>
    <w:basedOn w:val="Standardnpsmoodstavce"/>
    <w:rsid w:val="00FD32FB"/>
  </w:style>
  <w:style w:type="paragraph" w:customStyle="1" w:styleId="Default">
    <w:name w:val="Default"/>
    <w:rsid w:val="00FB54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25">
    <w:name w:val="Font Style125"/>
    <w:rsid w:val="00BF2AC4"/>
    <w:rPr>
      <w:rFonts w:ascii="Times New Roman" w:hAnsi="Times New Roman" w:cs="Times New Roman" w:hint="default"/>
      <w:b/>
      <w:bCs/>
      <w:spacing w:val="10"/>
      <w:sz w:val="28"/>
      <w:szCs w:val="28"/>
    </w:rPr>
  </w:style>
  <w:style w:type="character" w:customStyle="1" w:styleId="FontStyle127">
    <w:name w:val="Font Style127"/>
    <w:rsid w:val="00BF2AC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OdstavecseseznamemChar">
    <w:name w:val="Odstavec se seznamem Char"/>
    <w:link w:val="Odstavecseseznamem"/>
    <w:locked/>
    <w:rsid w:val="00CE4A2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7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65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96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51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2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8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Dopis%20108%20A4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108 A41.dot</Template>
  <TotalTime>8</TotalTime>
  <Pages>1</Pages>
  <Words>165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Universální dopis</vt:lpstr>
      <vt:lpstr>Universální dopis</vt:lpstr>
    </vt:vector>
  </TitlesOfParts>
  <Company>ČS-Živnostenská pojišťovna a.s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Universální dopis</dc:title>
  <dc:creator>Alena Smolíková</dc:creator>
  <cp:lastModifiedBy>starosta</cp:lastModifiedBy>
  <cp:revision>2</cp:revision>
  <cp:lastPrinted>2025-08-27T19:17:00Z</cp:lastPrinted>
  <dcterms:created xsi:type="dcterms:W3CDTF">2026-04-08T17:57:00Z</dcterms:created>
  <dcterms:modified xsi:type="dcterms:W3CDTF">2026-04-08T17:57:00Z</dcterms:modified>
</cp:coreProperties>
</file>